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547"/>
        <w:gridCol w:w="1530"/>
        <w:gridCol w:w="1730"/>
        <w:gridCol w:w="1559"/>
        <w:gridCol w:w="2828"/>
      </w:tblGrid>
      <w:tr w:rsidR="00C41B6F" w:rsidRPr="00C41B6F" w14:paraId="38B1377D" w14:textId="77777777" w:rsidTr="00E84537">
        <w:trPr>
          <w:trHeight w:val="397"/>
        </w:trPr>
        <w:tc>
          <w:tcPr>
            <w:tcW w:w="4077" w:type="dxa"/>
            <w:gridSpan w:val="2"/>
            <w:vAlign w:val="center"/>
          </w:tcPr>
          <w:p w14:paraId="2836AAB6" w14:textId="5D2A7C98" w:rsidR="00933B2D" w:rsidRPr="00C41B6F" w:rsidRDefault="00933B2D" w:rsidP="00933B2D">
            <w:pPr>
              <w:spacing w:line="276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C41B6F">
              <w:rPr>
                <w:b/>
                <w:bCs/>
                <w:color w:val="A6A6A6" w:themeColor="background1" w:themeShade="A6"/>
              </w:rPr>
              <w:t>D</w:t>
            </w:r>
            <w:r w:rsidR="00C41B6F">
              <w:rPr>
                <w:b/>
                <w:bCs/>
                <w:color w:val="A6A6A6" w:themeColor="background1" w:themeShade="A6"/>
              </w:rPr>
              <w:t>eman</w:t>
            </w:r>
            <w:r w:rsidRPr="00C41B6F">
              <w:rPr>
                <w:b/>
                <w:bCs/>
                <w:color w:val="A6A6A6" w:themeColor="background1" w:themeShade="A6"/>
              </w:rPr>
              <w:t>de reçue</w:t>
            </w:r>
          </w:p>
        </w:tc>
        <w:tc>
          <w:tcPr>
            <w:tcW w:w="3289" w:type="dxa"/>
            <w:gridSpan w:val="2"/>
            <w:vAlign w:val="center"/>
          </w:tcPr>
          <w:p w14:paraId="3095D3A5" w14:textId="63F15997" w:rsidR="00933B2D" w:rsidRPr="00C41B6F" w:rsidRDefault="00933B2D" w:rsidP="00933B2D">
            <w:pPr>
              <w:spacing w:line="276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C41B6F">
              <w:rPr>
                <w:b/>
                <w:bCs/>
                <w:color w:val="A6A6A6" w:themeColor="background1" w:themeShade="A6"/>
              </w:rPr>
              <w:t>Matériel Disponible</w:t>
            </w:r>
          </w:p>
        </w:tc>
        <w:tc>
          <w:tcPr>
            <w:tcW w:w="2828" w:type="dxa"/>
            <w:vMerge w:val="restart"/>
            <w:vAlign w:val="center"/>
          </w:tcPr>
          <w:p w14:paraId="7EE52B0B" w14:textId="0EF5AD2F" w:rsidR="00933B2D" w:rsidRPr="00C41B6F" w:rsidRDefault="00933B2D" w:rsidP="00933B2D">
            <w:pPr>
              <w:spacing w:line="276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C41B6F">
              <w:rPr>
                <w:b/>
                <w:bCs/>
                <w:color w:val="A6A6A6" w:themeColor="background1" w:themeShade="A6"/>
              </w:rPr>
              <w:t xml:space="preserve">Dossier </w:t>
            </w:r>
            <w:r w:rsidR="00E84537">
              <w:rPr>
                <w:b/>
                <w:bCs/>
                <w:color w:val="A6A6A6" w:themeColor="background1" w:themeShade="A6"/>
              </w:rPr>
              <w:t>n</w:t>
            </w:r>
            <w:r w:rsidRPr="00C41B6F">
              <w:rPr>
                <w:b/>
                <w:bCs/>
                <w:color w:val="A6A6A6" w:themeColor="background1" w:themeShade="A6"/>
              </w:rPr>
              <w:t>°</w:t>
            </w:r>
          </w:p>
        </w:tc>
      </w:tr>
      <w:tr w:rsidR="00C41B6F" w:rsidRPr="00C41B6F" w14:paraId="09AE18AA" w14:textId="77777777" w:rsidTr="00E84537">
        <w:trPr>
          <w:trHeight w:val="397"/>
        </w:trPr>
        <w:tc>
          <w:tcPr>
            <w:tcW w:w="2547" w:type="dxa"/>
            <w:vAlign w:val="center"/>
          </w:tcPr>
          <w:p w14:paraId="01AA7EDF" w14:textId="020C430C" w:rsidR="00933B2D" w:rsidRPr="00C41B6F" w:rsidRDefault="00933B2D" w:rsidP="00933B2D">
            <w:pPr>
              <w:spacing w:line="276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C41B6F">
              <w:rPr>
                <w:b/>
                <w:bCs/>
                <w:color w:val="A6A6A6" w:themeColor="background1" w:themeShade="A6"/>
              </w:rPr>
              <w:t>Le</w:t>
            </w:r>
          </w:p>
        </w:tc>
        <w:tc>
          <w:tcPr>
            <w:tcW w:w="1530" w:type="dxa"/>
            <w:vAlign w:val="center"/>
          </w:tcPr>
          <w:p w14:paraId="04D1D6EE" w14:textId="2B74D065" w:rsidR="00933B2D" w:rsidRPr="00C41B6F" w:rsidRDefault="00933B2D" w:rsidP="00933B2D">
            <w:pPr>
              <w:spacing w:line="276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C41B6F">
              <w:rPr>
                <w:b/>
                <w:bCs/>
                <w:color w:val="A6A6A6" w:themeColor="background1" w:themeShade="A6"/>
              </w:rPr>
              <w:t>A</w:t>
            </w:r>
          </w:p>
        </w:tc>
        <w:tc>
          <w:tcPr>
            <w:tcW w:w="1730" w:type="dxa"/>
            <w:vAlign w:val="center"/>
          </w:tcPr>
          <w:p w14:paraId="012F187F" w14:textId="3C9A3E79" w:rsidR="00933B2D" w:rsidRPr="00C41B6F" w:rsidRDefault="00933B2D" w:rsidP="00933B2D">
            <w:pPr>
              <w:spacing w:line="276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C41B6F">
              <w:rPr>
                <w:b/>
                <w:bCs/>
                <w:color w:val="A6A6A6" w:themeColor="background1" w:themeShade="A6"/>
              </w:rPr>
              <w:t>Oui</w:t>
            </w:r>
          </w:p>
        </w:tc>
        <w:tc>
          <w:tcPr>
            <w:tcW w:w="1559" w:type="dxa"/>
            <w:vAlign w:val="center"/>
          </w:tcPr>
          <w:p w14:paraId="06CB74CE" w14:textId="3D0A3869" w:rsidR="00933B2D" w:rsidRPr="00C41B6F" w:rsidRDefault="00933B2D" w:rsidP="00933B2D">
            <w:pPr>
              <w:spacing w:line="276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C41B6F">
              <w:rPr>
                <w:b/>
                <w:bCs/>
                <w:color w:val="A6A6A6" w:themeColor="background1" w:themeShade="A6"/>
              </w:rPr>
              <w:t>Non</w:t>
            </w:r>
          </w:p>
        </w:tc>
        <w:tc>
          <w:tcPr>
            <w:tcW w:w="2828" w:type="dxa"/>
            <w:vMerge/>
            <w:vAlign w:val="center"/>
          </w:tcPr>
          <w:p w14:paraId="464CC1A8" w14:textId="77777777" w:rsidR="00933B2D" w:rsidRPr="00C41B6F" w:rsidRDefault="00933B2D" w:rsidP="00933B2D">
            <w:pPr>
              <w:spacing w:line="276" w:lineRule="auto"/>
              <w:jc w:val="center"/>
              <w:rPr>
                <w:b/>
                <w:bCs/>
                <w:color w:val="A6A6A6" w:themeColor="background1" w:themeShade="A6"/>
              </w:rPr>
            </w:pPr>
          </w:p>
        </w:tc>
      </w:tr>
      <w:tr w:rsidR="00C41B6F" w:rsidRPr="00C41B6F" w14:paraId="717952C1" w14:textId="77777777" w:rsidTr="00E84537">
        <w:trPr>
          <w:trHeight w:val="397"/>
        </w:trPr>
        <w:tc>
          <w:tcPr>
            <w:tcW w:w="2547" w:type="dxa"/>
            <w:vAlign w:val="center"/>
          </w:tcPr>
          <w:p w14:paraId="76F4DB0A" w14:textId="77777777" w:rsidR="00933B2D" w:rsidRPr="00C41B6F" w:rsidRDefault="00933B2D" w:rsidP="00933B2D">
            <w:pPr>
              <w:spacing w:line="276" w:lineRule="auto"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1530" w:type="dxa"/>
            <w:vAlign w:val="center"/>
          </w:tcPr>
          <w:p w14:paraId="2A84120F" w14:textId="4329308C" w:rsidR="00933B2D" w:rsidRPr="00C41B6F" w:rsidRDefault="00933B2D" w:rsidP="00933B2D">
            <w:pPr>
              <w:spacing w:line="276" w:lineRule="auto"/>
              <w:jc w:val="center"/>
              <w:rPr>
                <w:color w:val="A6A6A6" w:themeColor="background1" w:themeShade="A6"/>
              </w:rPr>
            </w:pPr>
            <w:r w:rsidRPr="00C41B6F">
              <w:rPr>
                <w:color w:val="A6A6A6" w:themeColor="background1" w:themeShade="A6"/>
              </w:rPr>
              <w:t>….….h..……</w:t>
            </w:r>
          </w:p>
        </w:tc>
        <w:tc>
          <w:tcPr>
            <w:tcW w:w="1730" w:type="dxa"/>
            <w:vAlign w:val="center"/>
          </w:tcPr>
          <w:p w14:paraId="27B59401" w14:textId="77777777" w:rsidR="00933B2D" w:rsidRPr="00C41B6F" w:rsidRDefault="00933B2D" w:rsidP="00933B2D">
            <w:pPr>
              <w:spacing w:line="276" w:lineRule="auto"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1559" w:type="dxa"/>
            <w:vAlign w:val="center"/>
          </w:tcPr>
          <w:p w14:paraId="7BFBB9EF" w14:textId="77777777" w:rsidR="00933B2D" w:rsidRPr="00C41B6F" w:rsidRDefault="00933B2D" w:rsidP="00933B2D">
            <w:pPr>
              <w:spacing w:line="276" w:lineRule="auto"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2828" w:type="dxa"/>
            <w:vAlign w:val="center"/>
          </w:tcPr>
          <w:p w14:paraId="03190249" w14:textId="2D00AEE3" w:rsidR="00933B2D" w:rsidRPr="00C41B6F" w:rsidRDefault="00E744A8" w:rsidP="00E744A8">
            <w:pPr>
              <w:spacing w:line="276" w:lineRule="auto"/>
              <w:ind w:firstLine="454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202</w:t>
            </w:r>
            <w:r w:rsidR="001D3F74">
              <w:rPr>
                <w:color w:val="A6A6A6" w:themeColor="background1" w:themeShade="A6"/>
              </w:rPr>
              <w:t>5</w:t>
            </w:r>
            <w:r>
              <w:rPr>
                <w:color w:val="A6A6A6" w:themeColor="background1" w:themeShade="A6"/>
              </w:rPr>
              <w:t>-</w:t>
            </w:r>
          </w:p>
        </w:tc>
      </w:tr>
    </w:tbl>
    <w:p w14:paraId="3A1EB43E" w14:textId="77777777" w:rsidR="00933B2D" w:rsidRDefault="00933B2D" w:rsidP="00C41B6F">
      <w:pPr>
        <w:pBdr>
          <w:bottom w:val="single" w:sz="18" w:space="1" w:color="auto"/>
        </w:pBdr>
        <w:spacing w:line="276" w:lineRule="auto"/>
      </w:pPr>
    </w:p>
    <w:p w14:paraId="1F67D30F" w14:textId="77777777" w:rsidR="00933B2D" w:rsidRDefault="00933B2D" w:rsidP="00933B2D">
      <w:pPr>
        <w:spacing w:line="276" w:lineRule="auto"/>
      </w:pPr>
    </w:p>
    <w:p w14:paraId="1232CBBF" w14:textId="77777777" w:rsidR="006F02D8" w:rsidRDefault="006F02D8" w:rsidP="00933B2D">
      <w:pPr>
        <w:spacing w:line="276" w:lineRule="auto"/>
      </w:pPr>
    </w:p>
    <w:p w14:paraId="7AF883E6" w14:textId="34435BC2" w:rsidR="00C41B6F" w:rsidRPr="00073E04" w:rsidRDefault="00DD4876" w:rsidP="00113D36">
      <w:pPr>
        <w:widowControl w:val="0"/>
        <w:spacing w:after="120" w:line="276" w:lineRule="auto"/>
        <w:rPr>
          <w:b/>
          <w:bCs/>
          <w:color w:val="008080"/>
          <w:sz w:val="28"/>
          <w:szCs w:val="28"/>
        </w:rPr>
      </w:pPr>
      <w:r w:rsidRPr="00073E04">
        <w:rPr>
          <w:b/>
          <w:bCs/>
          <w:color w:val="008080"/>
          <w:sz w:val="28"/>
          <w:szCs w:val="28"/>
        </w:rPr>
        <w:t>I/ Demandeur</w:t>
      </w:r>
    </w:p>
    <w:p w14:paraId="4BCDC44B" w14:textId="232DA1F1" w:rsidR="00C41B6F" w:rsidRDefault="00E84537" w:rsidP="00E84537">
      <w:pPr>
        <w:tabs>
          <w:tab w:val="left" w:pos="1843"/>
          <w:tab w:val="left" w:pos="3544"/>
          <w:tab w:val="left" w:pos="3828"/>
          <w:tab w:val="right" w:leader="dot" w:pos="10206"/>
        </w:tabs>
        <w:spacing w:after="120" w:line="276" w:lineRule="auto"/>
      </w:pPr>
      <w:r>
        <w:rPr>
          <w:rFonts w:ascii="MS Gothic" w:eastAsia="MS Gothic" w:hAnsi="MS Gothic" w:hint="eastAsia"/>
          <w:sz w:val="28"/>
          <w:szCs w:val="28"/>
        </w:rPr>
        <w:sym w:font="Wingdings" w:char="F072"/>
      </w:r>
      <w:r w:rsidRPr="00E84537">
        <w:t xml:space="preserve"> </w:t>
      </w:r>
      <w:r w:rsidR="00DD4876">
        <w:t>Association</w:t>
      </w:r>
      <w:r w:rsidR="00DD4876">
        <w:tab/>
      </w:r>
      <w:r>
        <w:rPr>
          <w:rFonts w:ascii="MS Gothic" w:eastAsia="MS Gothic" w:hAnsi="MS Gothic" w:hint="eastAsia"/>
          <w:sz w:val="28"/>
          <w:szCs w:val="28"/>
        </w:rPr>
        <w:sym w:font="Wingdings" w:char="F072"/>
      </w:r>
      <w:r w:rsidRPr="00E84537">
        <w:t xml:space="preserve"> </w:t>
      </w:r>
      <w:r w:rsidR="00DD4876">
        <w:t>Collectivité</w:t>
      </w:r>
      <w:r>
        <w:tab/>
      </w:r>
      <w:r w:rsidR="00DD4876">
        <w:t>/</w:t>
      </w:r>
      <w:r>
        <w:tab/>
      </w:r>
      <w:r w:rsidR="00DD4876">
        <w:t>N° SIRET ou RNA :</w:t>
      </w:r>
      <w:r w:rsidR="00DD4876">
        <w:tab/>
      </w:r>
    </w:p>
    <w:p w14:paraId="535341CB" w14:textId="126FBE0F" w:rsidR="00C41B6F" w:rsidRDefault="00DD4876" w:rsidP="00DD4876">
      <w:pPr>
        <w:tabs>
          <w:tab w:val="right" w:leader="dot" w:pos="10206"/>
        </w:tabs>
        <w:spacing w:after="120" w:line="276" w:lineRule="auto"/>
      </w:pPr>
      <w:r>
        <w:t xml:space="preserve">Dénomination </w:t>
      </w:r>
      <w:r>
        <w:tab/>
      </w:r>
    </w:p>
    <w:p w14:paraId="044F04E9" w14:textId="1801A6FC" w:rsidR="00DD4876" w:rsidRDefault="00DD4876" w:rsidP="00DD4876">
      <w:pPr>
        <w:tabs>
          <w:tab w:val="right" w:leader="dot" w:pos="10206"/>
        </w:tabs>
        <w:spacing w:after="120" w:line="276" w:lineRule="auto"/>
      </w:pPr>
      <w:r>
        <w:t xml:space="preserve">Adresse </w:t>
      </w:r>
      <w:r>
        <w:tab/>
      </w:r>
    </w:p>
    <w:p w14:paraId="091DF391" w14:textId="16A37664" w:rsidR="00DD4876" w:rsidRDefault="00DD4876" w:rsidP="00DD4876">
      <w:pPr>
        <w:tabs>
          <w:tab w:val="left" w:leader="dot" w:pos="1701"/>
          <w:tab w:val="right" w:leader="dot" w:pos="10206"/>
        </w:tabs>
        <w:spacing w:after="120" w:line="276" w:lineRule="auto"/>
      </w:pPr>
      <w:r>
        <w:t xml:space="preserve">CP </w:t>
      </w:r>
      <w:r>
        <w:tab/>
        <w:t xml:space="preserve"> Ville</w:t>
      </w:r>
      <w:r>
        <w:tab/>
      </w:r>
    </w:p>
    <w:p w14:paraId="5DD4C56C" w14:textId="4317EAEF" w:rsidR="00D91601" w:rsidRDefault="00D91601" w:rsidP="00D91601">
      <w:pPr>
        <w:tabs>
          <w:tab w:val="left" w:leader="dot" w:pos="5103"/>
          <w:tab w:val="right" w:leader="dot" w:pos="10206"/>
        </w:tabs>
        <w:spacing w:after="120" w:line="276" w:lineRule="auto"/>
      </w:pPr>
      <w:r>
        <w:t xml:space="preserve">E-mail </w:t>
      </w:r>
      <w:r>
        <w:tab/>
        <w:t>@</w:t>
      </w:r>
      <w:r>
        <w:tab/>
      </w:r>
    </w:p>
    <w:p w14:paraId="3E63BC57" w14:textId="3876A285" w:rsidR="004C1F42" w:rsidRDefault="004C1F42" w:rsidP="00D91601">
      <w:pPr>
        <w:tabs>
          <w:tab w:val="left" w:leader="dot" w:pos="4536"/>
          <w:tab w:val="right" w:leader="dot" w:pos="10206"/>
        </w:tabs>
        <w:spacing w:after="120" w:line="276" w:lineRule="auto"/>
      </w:pPr>
      <w:r>
        <w:t>Représentant : Qualité</w:t>
      </w:r>
      <w:r>
        <w:tab/>
      </w:r>
      <w:r w:rsidR="00D91601">
        <w:t>Téléphone</w:t>
      </w:r>
      <w:r w:rsidR="00D91601">
        <w:tab/>
      </w:r>
    </w:p>
    <w:p w14:paraId="6D6DDDF4" w14:textId="12EE3570" w:rsidR="004C1F42" w:rsidRDefault="004C1F42" w:rsidP="004C1F42">
      <w:pPr>
        <w:tabs>
          <w:tab w:val="left" w:leader="dot" w:pos="3119"/>
          <w:tab w:val="left" w:leader="dot" w:pos="6663"/>
          <w:tab w:val="right" w:leader="dot" w:pos="10206"/>
        </w:tabs>
        <w:spacing w:after="120" w:line="276" w:lineRule="auto"/>
      </w:pPr>
      <w:r>
        <w:t>Civilité</w:t>
      </w:r>
      <w:r>
        <w:tab/>
        <w:t xml:space="preserve">Nom </w:t>
      </w:r>
      <w:r>
        <w:tab/>
        <w:t>Prénom</w:t>
      </w:r>
      <w:r>
        <w:tab/>
      </w:r>
    </w:p>
    <w:p w14:paraId="163C89AA" w14:textId="1C77249B" w:rsidR="00D91601" w:rsidRDefault="00D91601" w:rsidP="00D91601">
      <w:pPr>
        <w:tabs>
          <w:tab w:val="left" w:leader="dot" w:pos="4536"/>
          <w:tab w:val="right" w:leader="dot" w:pos="10206"/>
        </w:tabs>
        <w:spacing w:after="120" w:line="276" w:lineRule="auto"/>
      </w:pPr>
      <w:r>
        <w:t>Contact : Qualité</w:t>
      </w:r>
      <w:r>
        <w:tab/>
        <w:t>Téléphone</w:t>
      </w:r>
      <w:r>
        <w:tab/>
      </w:r>
    </w:p>
    <w:p w14:paraId="4FE53900" w14:textId="77777777" w:rsidR="00D91601" w:rsidRDefault="00D91601" w:rsidP="00D91601">
      <w:pPr>
        <w:tabs>
          <w:tab w:val="left" w:leader="dot" w:pos="3119"/>
          <w:tab w:val="left" w:leader="dot" w:pos="6663"/>
          <w:tab w:val="right" w:leader="dot" w:pos="10206"/>
        </w:tabs>
        <w:spacing w:after="120" w:line="276" w:lineRule="auto"/>
      </w:pPr>
      <w:r>
        <w:t>Civilité</w:t>
      </w:r>
      <w:r>
        <w:tab/>
        <w:t xml:space="preserve">Nom </w:t>
      </w:r>
      <w:r>
        <w:tab/>
        <w:t>Prénom</w:t>
      </w:r>
      <w:r>
        <w:tab/>
      </w:r>
    </w:p>
    <w:p w14:paraId="510A8D34" w14:textId="55C6DF4D" w:rsidR="00DD4876" w:rsidRDefault="00DD4876" w:rsidP="00933B2D">
      <w:pPr>
        <w:spacing w:line="276" w:lineRule="auto"/>
      </w:pPr>
    </w:p>
    <w:p w14:paraId="27F16E6A" w14:textId="77777777" w:rsidR="007C2001" w:rsidRDefault="007C2001" w:rsidP="00933B2D">
      <w:pPr>
        <w:spacing w:line="276" w:lineRule="auto"/>
      </w:pPr>
    </w:p>
    <w:p w14:paraId="6204BC25" w14:textId="62A6EAA1" w:rsidR="007C2001" w:rsidRPr="00073E04" w:rsidRDefault="007C2001" w:rsidP="00113D36">
      <w:pPr>
        <w:widowControl w:val="0"/>
        <w:spacing w:after="120" w:line="276" w:lineRule="auto"/>
        <w:rPr>
          <w:b/>
          <w:bCs/>
          <w:color w:val="008080"/>
          <w:sz w:val="28"/>
          <w:szCs w:val="28"/>
        </w:rPr>
      </w:pPr>
      <w:r w:rsidRPr="00073E04">
        <w:rPr>
          <w:b/>
          <w:bCs/>
          <w:color w:val="008080"/>
          <w:sz w:val="28"/>
          <w:szCs w:val="28"/>
        </w:rPr>
        <w:t>I</w:t>
      </w:r>
      <w:r>
        <w:rPr>
          <w:b/>
          <w:bCs/>
          <w:color w:val="008080"/>
          <w:sz w:val="28"/>
          <w:szCs w:val="28"/>
        </w:rPr>
        <w:t>I</w:t>
      </w:r>
      <w:r w:rsidRPr="00073E04">
        <w:rPr>
          <w:b/>
          <w:bCs/>
          <w:color w:val="008080"/>
          <w:sz w:val="28"/>
          <w:szCs w:val="28"/>
        </w:rPr>
        <w:t xml:space="preserve">/ </w:t>
      </w:r>
      <w:r>
        <w:rPr>
          <w:b/>
          <w:bCs/>
          <w:color w:val="008080"/>
          <w:sz w:val="28"/>
          <w:szCs w:val="28"/>
        </w:rPr>
        <w:t>Manifestation</w:t>
      </w:r>
    </w:p>
    <w:p w14:paraId="63E78122" w14:textId="7FB03BB2" w:rsidR="007C2001" w:rsidRDefault="007C2001" w:rsidP="007C2001">
      <w:pPr>
        <w:tabs>
          <w:tab w:val="right" w:leader="dot" w:pos="10206"/>
        </w:tabs>
        <w:spacing w:after="120" w:line="276" w:lineRule="auto"/>
      </w:pPr>
      <w:r>
        <w:t xml:space="preserve">Objet </w:t>
      </w:r>
      <w:r>
        <w:tab/>
      </w:r>
    </w:p>
    <w:p w14:paraId="071927FF" w14:textId="0863B812" w:rsidR="007C2001" w:rsidRDefault="007C2001" w:rsidP="007C2001">
      <w:pPr>
        <w:tabs>
          <w:tab w:val="right" w:leader="dot" w:pos="10206"/>
        </w:tabs>
        <w:spacing w:after="120" w:line="276" w:lineRule="auto"/>
      </w:pPr>
      <w:r>
        <w:t xml:space="preserve">Date(s) </w:t>
      </w:r>
      <w:r>
        <w:tab/>
      </w:r>
    </w:p>
    <w:p w14:paraId="36A7C8B8" w14:textId="6D81C25D" w:rsidR="007C2001" w:rsidRDefault="007C2001" w:rsidP="007C2001">
      <w:pPr>
        <w:tabs>
          <w:tab w:val="right" w:leader="dot" w:pos="10206"/>
        </w:tabs>
        <w:spacing w:line="276" w:lineRule="auto"/>
      </w:pPr>
      <w:r>
        <w:t xml:space="preserve">Lieu de l'implantation </w:t>
      </w:r>
      <w:r>
        <w:tab/>
      </w:r>
    </w:p>
    <w:p w14:paraId="37BC777C" w14:textId="13C8C660" w:rsidR="007C2001" w:rsidRDefault="007C2001" w:rsidP="00E84537">
      <w:pPr>
        <w:spacing w:before="60" w:line="276" w:lineRule="auto"/>
        <w:rPr>
          <w:i/>
          <w:iCs/>
          <w:sz w:val="20"/>
          <w:szCs w:val="20"/>
        </w:rPr>
      </w:pPr>
      <w:r w:rsidRPr="00F11049">
        <w:rPr>
          <w:i/>
          <w:iCs/>
          <w:sz w:val="20"/>
          <w:szCs w:val="20"/>
        </w:rPr>
        <w:t>(un plan devra être obligatoirement joint)</w:t>
      </w:r>
    </w:p>
    <w:p w14:paraId="7B36C2F7" w14:textId="77777777" w:rsidR="00C460DB" w:rsidRPr="00FA2CAC" w:rsidRDefault="00C460DB" w:rsidP="00933B2D">
      <w:pPr>
        <w:spacing w:line="276" w:lineRule="auto"/>
        <w:rPr>
          <w:i/>
          <w:iCs/>
        </w:rPr>
      </w:pPr>
    </w:p>
    <w:p w14:paraId="3C54C3D7" w14:textId="7A332310" w:rsidR="00C460DB" w:rsidRDefault="00C460DB" w:rsidP="00E84537">
      <w:pPr>
        <w:tabs>
          <w:tab w:val="left" w:pos="6096"/>
          <w:tab w:val="left" w:pos="7513"/>
        </w:tabs>
        <w:spacing w:line="276" w:lineRule="auto"/>
        <w:jc w:val="left"/>
      </w:pPr>
      <w:r>
        <w:t>Existe-t-il un dispositif de platines au sol à l'endroit prévu ?</w:t>
      </w:r>
      <w:r>
        <w:tab/>
      </w:r>
      <w:sdt>
        <w:sdtPr>
          <w:id w:val="89986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53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sdt>
        <w:sdtPr>
          <w:id w:val="-81533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6D762BBF" w14:textId="77777777" w:rsidR="00F11049" w:rsidRDefault="00F11049" w:rsidP="00933B2D">
      <w:pPr>
        <w:spacing w:line="276" w:lineRule="auto"/>
      </w:pPr>
    </w:p>
    <w:p w14:paraId="3EF4397D" w14:textId="77777777" w:rsidR="00F57C66" w:rsidRDefault="00F57C66" w:rsidP="00933B2D">
      <w:pPr>
        <w:spacing w:line="276" w:lineRule="auto"/>
      </w:pPr>
    </w:p>
    <w:p w14:paraId="162FF2E3" w14:textId="5EC6A6D0" w:rsidR="005F7EAE" w:rsidRPr="00073E04" w:rsidRDefault="005F7EAE" w:rsidP="00113D36">
      <w:pPr>
        <w:widowControl w:val="0"/>
        <w:spacing w:after="120" w:line="276" w:lineRule="auto"/>
        <w:rPr>
          <w:b/>
          <w:bCs/>
          <w:color w:val="008080"/>
          <w:sz w:val="28"/>
          <w:szCs w:val="28"/>
        </w:rPr>
      </w:pPr>
      <w:r w:rsidRPr="00073E04">
        <w:rPr>
          <w:b/>
          <w:bCs/>
          <w:color w:val="008080"/>
          <w:sz w:val="28"/>
          <w:szCs w:val="28"/>
        </w:rPr>
        <w:t>I</w:t>
      </w:r>
      <w:r>
        <w:rPr>
          <w:b/>
          <w:bCs/>
          <w:color w:val="008080"/>
          <w:sz w:val="28"/>
          <w:szCs w:val="28"/>
        </w:rPr>
        <w:t>II</w:t>
      </w:r>
      <w:r w:rsidRPr="00073E04">
        <w:rPr>
          <w:b/>
          <w:bCs/>
          <w:color w:val="008080"/>
          <w:sz w:val="28"/>
          <w:szCs w:val="28"/>
        </w:rPr>
        <w:t xml:space="preserve">/ </w:t>
      </w:r>
      <w:r>
        <w:rPr>
          <w:b/>
          <w:bCs/>
          <w:color w:val="008080"/>
          <w:sz w:val="28"/>
          <w:szCs w:val="28"/>
        </w:rPr>
        <w:t>Assurance</w:t>
      </w:r>
    </w:p>
    <w:p w14:paraId="6ACD809C" w14:textId="39C6ECDB" w:rsidR="007C2001" w:rsidRDefault="005F7EAE" w:rsidP="005F7EAE">
      <w:pPr>
        <w:tabs>
          <w:tab w:val="left" w:leader="dot" w:pos="5103"/>
          <w:tab w:val="right" w:leader="dot" w:pos="10206"/>
        </w:tabs>
        <w:spacing w:line="276" w:lineRule="auto"/>
      </w:pPr>
      <w:r>
        <w:t>Compagnie</w:t>
      </w:r>
      <w:r>
        <w:tab/>
        <w:t>N° Police</w:t>
      </w:r>
      <w:r>
        <w:tab/>
      </w:r>
    </w:p>
    <w:p w14:paraId="661F5858" w14:textId="732C2E41" w:rsidR="005F7EAE" w:rsidRPr="00F11049" w:rsidRDefault="005F7EAE" w:rsidP="00E84537">
      <w:pPr>
        <w:spacing w:before="60" w:line="276" w:lineRule="auto"/>
        <w:rPr>
          <w:i/>
          <w:iCs/>
          <w:sz w:val="20"/>
          <w:szCs w:val="20"/>
        </w:rPr>
      </w:pPr>
      <w:r w:rsidRPr="00F11049">
        <w:rPr>
          <w:i/>
          <w:iCs/>
          <w:sz w:val="20"/>
          <w:szCs w:val="20"/>
        </w:rPr>
        <w:t>(joindre une attestation d'assurance en cours de validité)</w:t>
      </w:r>
    </w:p>
    <w:p w14:paraId="12B44B5E" w14:textId="77777777" w:rsidR="00E84537" w:rsidRDefault="00E84537" w:rsidP="00FA2CAC">
      <w:pPr>
        <w:spacing w:line="276" w:lineRule="auto"/>
      </w:pPr>
    </w:p>
    <w:p w14:paraId="64AD74D4" w14:textId="77777777" w:rsidR="00FA2CAC" w:rsidRDefault="00FA2CAC" w:rsidP="00FA2CAC">
      <w:pPr>
        <w:spacing w:line="276" w:lineRule="auto"/>
      </w:pPr>
    </w:p>
    <w:p w14:paraId="09599861" w14:textId="77777777" w:rsidR="00FA2CAC" w:rsidRDefault="00FA2CAC">
      <w:pPr>
        <w:spacing w:after="160" w:line="259" w:lineRule="auto"/>
        <w:jc w:val="left"/>
        <w:sectPr w:rsidR="00FA2CAC" w:rsidSect="00113D36">
          <w:headerReference w:type="default" r:id="rId8"/>
          <w:footerReference w:type="default" r:id="rId9"/>
          <w:pgSz w:w="11906" w:h="16838"/>
          <w:pgMar w:top="1843" w:right="851" w:bottom="993" w:left="851" w:header="567" w:footer="420" w:gutter="0"/>
          <w:cols w:space="708"/>
          <w:docGrid w:linePitch="360"/>
        </w:sectPr>
      </w:pPr>
    </w:p>
    <w:p w14:paraId="725C2EBD" w14:textId="2AF23790" w:rsidR="00D844CD" w:rsidRPr="00073E04" w:rsidRDefault="00D844CD" w:rsidP="00113D36">
      <w:pPr>
        <w:widowControl w:val="0"/>
        <w:spacing w:after="120" w:line="276" w:lineRule="auto"/>
        <w:rPr>
          <w:b/>
          <w:bCs/>
          <w:color w:val="008080"/>
          <w:sz w:val="28"/>
          <w:szCs w:val="28"/>
        </w:rPr>
      </w:pPr>
      <w:r>
        <w:rPr>
          <w:b/>
          <w:bCs/>
          <w:color w:val="008080"/>
          <w:sz w:val="28"/>
          <w:szCs w:val="28"/>
        </w:rPr>
        <w:lastRenderedPageBreak/>
        <w:t>IV/</w:t>
      </w:r>
      <w:r w:rsidRPr="00073E04">
        <w:rPr>
          <w:b/>
          <w:bCs/>
          <w:color w:val="008080"/>
          <w:sz w:val="28"/>
          <w:szCs w:val="28"/>
        </w:rPr>
        <w:t xml:space="preserve"> Demande</w:t>
      </w:r>
    </w:p>
    <w:tbl>
      <w:tblPr>
        <w:tblStyle w:val="Grilledutableau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854"/>
        <w:gridCol w:w="851"/>
        <w:gridCol w:w="709"/>
        <w:gridCol w:w="990"/>
        <w:gridCol w:w="1276"/>
        <w:gridCol w:w="1266"/>
        <w:gridCol w:w="1417"/>
      </w:tblGrid>
      <w:tr w:rsidR="00197CAC" w14:paraId="1488DDC4" w14:textId="77777777" w:rsidTr="00197CAC">
        <w:trPr>
          <w:trHeight w:val="542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C2732F" w14:textId="2F5E759D" w:rsidR="00197CAC" w:rsidRPr="00CE5F7B" w:rsidRDefault="00197CAC" w:rsidP="006F02D8">
            <w:pPr>
              <w:spacing w:line="276" w:lineRule="auto"/>
              <w:jc w:val="center"/>
              <w:rPr>
                <w:b/>
                <w:bCs/>
              </w:rPr>
            </w:pPr>
            <w:r w:rsidRPr="00CE5F7B">
              <w:rPr>
                <w:b/>
                <w:bCs/>
              </w:rPr>
              <w:t>Matériel</w:t>
            </w:r>
            <w:r>
              <w:rPr>
                <w:b/>
                <w:bCs/>
              </w:rPr>
              <w:t>s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28C9BF65" w14:textId="362B28F5" w:rsidR="00197CAC" w:rsidRPr="00CE5F7B" w:rsidRDefault="00197CAC" w:rsidP="006F02D8">
            <w:pPr>
              <w:spacing w:line="276" w:lineRule="auto"/>
              <w:jc w:val="center"/>
              <w:rPr>
                <w:b/>
                <w:bCs/>
              </w:rPr>
            </w:pPr>
            <w:r w:rsidRPr="00CE5F7B">
              <w:rPr>
                <w:b/>
                <w:bCs/>
              </w:rPr>
              <w:t>Type</w:t>
            </w:r>
          </w:p>
        </w:tc>
        <w:tc>
          <w:tcPr>
            <w:tcW w:w="1854" w:type="dxa"/>
            <w:vMerge w:val="restart"/>
            <w:tcBorders>
              <w:top w:val="single" w:sz="12" w:space="0" w:color="auto"/>
            </w:tcBorders>
            <w:vAlign w:val="center"/>
          </w:tcPr>
          <w:p w14:paraId="5EC06021" w14:textId="40698EE7" w:rsidR="00197CAC" w:rsidRPr="00CE5F7B" w:rsidRDefault="00197CAC" w:rsidP="006F02D8">
            <w:pPr>
              <w:spacing w:line="276" w:lineRule="auto"/>
              <w:jc w:val="center"/>
              <w:rPr>
                <w:b/>
                <w:bCs/>
              </w:rPr>
            </w:pPr>
            <w:r w:rsidRPr="00CE5F7B">
              <w:rPr>
                <w:b/>
                <w:bCs/>
              </w:rPr>
              <w:t>Configuration souhaitée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221245C8" w14:textId="4AC01767" w:rsidR="00197CAC" w:rsidRPr="00CE5F7B" w:rsidRDefault="00197CAC" w:rsidP="006F02D8">
            <w:pPr>
              <w:spacing w:line="276" w:lineRule="auto"/>
              <w:jc w:val="center"/>
              <w:rPr>
                <w:b/>
                <w:bCs/>
              </w:rPr>
            </w:pPr>
            <w:r w:rsidRPr="00CE5F7B">
              <w:rPr>
                <w:b/>
                <w:bCs/>
              </w:rPr>
              <w:t>Qté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</w:tcBorders>
            <w:vAlign w:val="center"/>
          </w:tcPr>
          <w:p w14:paraId="0BD8BFAF" w14:textId="64276DF3" w:rsidR="00197CAC" w:rsidRPr="00CE5F7B" w:rsidRDefault="00197CAC" w:rsidP="006F02D8">
            <w:pPr>
              <w:spacing w:line="276" w:lineRule="auto"/>
              <w:jc w:val="center"/>
              <w:rPr>
                <w:b/>
                <w:bCs/>
              </w:rPr>
            </w:pPr>
            <w:r w:rsidRPr="00CE5F7B">
              <w:rPr>
                <w:b/>
                <w:bCs/>
              </w:rPr>
              <w:t xml:space="preserve">Prix </w:t>
            </w:r>
            <w:r>
              <w:rPr>
                <w:b/>
                <w:bCs/>
              </w:rPr>
              <w:t>Unitaire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vAlign w:val="center"/>
          </w:tcPr>
          <w:p w14:paraId="4E7D6A41" w14:textId="6B4A8D59" w:rsidR="00197CAC" w:rsidRPr="00CE5F7B" w:rsidRDefault="00197CAC" w:rsidP="00197CA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Location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29A2C5" w14:textId="7E4F97BF" w:rsidR="00197CAC" w:rsidRPr="00CE5F7B" w:rsidRDefault="00197CAC" w:rsidP="006F02D8">
            <w:pPr>
              <w:spacing w:line="276" w:lineRule="auto"/>
              <w:jc w:val="center"/>
              <w:rPr>
                <w:b/>
                <w:bCs/>
              </w:rPr>
            </w:pPr>
            <w:r w:rsidRPr="00CE5F7B">
              <w:rPr>
                <w:b/>
                <w:bCs/>
              </w:rPr>
              <w:t>Bénévoles majeurs</w:t>
            </w:r>
          </w:p>
        </w:tc>
      </w:tr>
      <w:tr w:rsidR="00197CAC" w14:paraId="4646B949" w14:textId="77777777" w:rsidTr="00197CAC">
        <w:trPr>
          <w:trHeight w:val="421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B062F2" w14:textId="77777777" w:rsidR="00197CAC" w:rsidRPr="00CE5F7B" w:rsidRDefault="00197CAC" w:rsidP="006F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46D0C757" w14:textId="77777777" w:rsidR="00197CAC" w:rsidRPr="00CE5F7B" w:rsidRDefault="00197CAC" w:rsidP="006F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54" w:type="dxa"/>
            <w:vMerge/>
            <w:tcBorders>
              <w:bottom w:val="single" w:sz="12" w:space="0" w:color="auto"/>
            </w:tcBorders>
            <w:vAlign w:val="center"/>
          </w:tcPr>
          <w:p w14:paraId="527C1DE2" w14:textId="77777777" w:rsidR="00197CAC" w:rsidRPr="00CE5F7B" w:rsidRDefault="00197CAC" w:rsidP="006F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E9359AA" w14:textId="5DBDC0D8" w:rsidR="00197CAC" w:rsidRPr="00CE5F7B" w:rsidRDefault="00197CAC" w:rsidP="006F02D8">
            <w:pPr>
              <w:spacing w:line="276" w:lineRule="auto"/>
              <w:jc w:val="center"/>
              <w:rPr>
                <w:b/>
                <w:bCs/>
              </w:rPr>
            </w:pPr>
            <w:r w:rsidRPr="00CE5F7B">
              <w:rPr>
                <w:b/>
                <w:bCs/>
              </w:rPr>
              <w:t>Dispo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5E3C48B" w14:textId="592CABEA" w:rsidR="00197CAC" w:rsidRPr="00CE5F7B" w:rsidRDefault="00197CAC" w:rsidP="006F02D8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CE5F7B">
              <w:rPr>
                <w:b/>
                <w:bCs/>
              </w:rPr>
              <w:t>Ddé</w:t>
            </w:r>
            <w:proofErr w:type="spellEnd"/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3DF7F704" w14:textId="6D7BC016" w:rsidR="00197CAC" w:rsidRPr="00CE5F7B" w:rsidRDefault="00197CAC" w:rsidP="006F02D8">
            <w:pPr>
              <w:spacing w:line="276" w:lineRule="auto"/>
              <w:jc w:val="center"/>
              <w:rPr>
                <w:b/>
                <w:bCs/>
              </w:rPr>
            </w:pPr>
            <w:r w:rsidRPr="00CE5F7B">
              <w:rPr>
                <w:b/>
                <w:bCs/>
              </w:rPr>
              <w:t>Loc</w:t>
            </w:r>
            <w:r>
              <w:rPr>
                <w:b/>
                <w:bCs/>
              </w:rPr>
              <w:t>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CCC2B4B" w14:textId="1721B2B0" w:rsidR="00197CAC" w:rsidRPr="00CE5F7B" w:rsidRDefault="00197CAC" w:rsidP="006F02D8">
            <w:pPr>
              <w:spacing w:line="276" w:lineRule="auto"/>
              <w:jc w:val="center"/>
              <w:rPr>
                <w:b/>
                <w:bCs/>
              </w:rPr>
            </w:pPr>
            <w:r w:rsidRPr="00CE5F7B">
              <w:rPr>
                <w:b/>
                <w:bCs/>
              </w:rPr>
              <w:t>Caution</w:t>
            </w:r>
          </w:p>
        </w:tc>
        <w:tc>
          <w:tcPr>
            <w:tcW w:w="1266" w:type="dxa"/>
            <w:vMerge/>
            <w:tcBorders>
              <w:bottom w:val="single" w:sz="12" w:space="0" w:color="auto"/>
            </w:tcBorders>
            <w:vAlign w:val="center"/>
          </w:tcPr>
          <w:p w14:paraId="1B90FC24" w14:textId="77777777" w:rsidR="00197CAC" w:rsidRPr="00CE5F7B" w:rsidRDefault="00197CAC" w:rsidP="00197CA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AC2718" w14:textId="3C6220CC" w:rsidR="00197CAC" w:rsidRPr="00CE5F7B" w:rsidRDefault="00197CAC" w:rsidP="006F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97CAC" w14:paraId="0D242F40" w14:textId="77777777" w:rsidTr="00197CAC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3EF2C6" w14:textId="23A25EC9" w:rsidR="00197CAC" w:rsidRPr="00E84537" w:rsidRDefault="00197CAC" w:rsidP="006F02D8">
            <w:pPr>
              <w:spacing w:line="276" w:lineRule="auto"/>
              <w:jc w:val="left"/>
              <w:rPr>
                <w:b/>
                <w:bCs/>
              </w:rPr>
            </w:pPr>
            <w:r w:rsidRPr="00E84537">
              <w:rPr>
                <w:b/>
                <w:bCs/>
              </w:rPr>
              <w:t>Chapiteaux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3F453D2" w14:textId="292F8C54" w:rsidR="00197CAC" w:rsidRPr="00E84537" w:rsidRDefault="00197CAC" w:rsidP="00E84537">
            <w:pPr>
              <w:spacing w:line="276" w:lineRule="auto"/>
              <w:jc w:val="center"/>
              <w:rPr>
                <w:b/>
                <w:bCs/>
              </w:rPr>
            </w:pPr>
            <w:r w:rsidRPr="00E84537">
              <w:rPr>
                <w:b/>
                <w:bCs/>
              </w:rPr>
              <w:t>10 x 30m</w:t>
            </w:r>
          </w:p>
        </w:tc>
        <w:tc>
          <w:tcPr>
            <w:tcW w:w="185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F407A7A" w14:textId="3ED405E8" w:rsidR="00197CAC" w:rsidRDefault="00197CAC" w:rsidP="00E84537">
            <w:pPr>
              <w:spacing w:line="276" w:lineRule="auto"/>
              <w:jc w:val="center"/>
            </w:pPr>
            <w:r>
              <w:t>…… x …… m</w:t>
            </w:r>
          </w:p>
        </w:tc>
        <w:tc>
          <w:tcPr>
            <w:tcW w:w="8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7A77655" w14:textId="425627E6" w:rsidR="00197CAC" w:rsidRDefault="00197CAC" w:rsidP="006F02D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E7376D1" w14:textId="77777777" w:rsidR="00197CAC" w:rsidRDefault="00197CAC" w:rsidP="006F02D8">
            <w:pPr>
              <w:spacing w:line="276" w:lineRule="auto"/>
              <w:jc w:val="left"/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EA204E5" w14:textId="5546B2A3" w:rsidR="00197CAC" w:rsidRDefault="00197CAC" w:rsidP="00E84537">
            <w:pPr>
              <w:spacing w:line="276" w:lineRule="auto"/>
              <w:jc w:val="right"/>
            </w:pPr>
            <w:r>
              <w:t>850 €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8A29E47" w14:textId="3C216E99" w:rsidR="00197CAC" w:rsidRDefault="00197CAC" w:rsidP="00E84537">
            <w:pPr>
              <w:spacing w:line="276" w:lineRule="auto"/>
              <w:ind w:right="38"/>
              <w:jc w:val="right"/>
            </w:pPr>
            <w:r>
              <w:t>1 000 €</w:t>
            </w:r>
          </w:p>
        </w:tc>
        <w:tc>
          <w:tcPr>
            <w:tcW w:w="12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CD0EBC" w14:textId="77777777" w:rsidR="00197CAC" w:rsidRDefault="00197CAC" w:rsidP="00197CAC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0F35E3" w14:textId="2425B63D" w:rsidR="00197CAC" w:rsidRDefault="00197CAC" w:rsidP="006F02D8">
            <w:pPr>
              <w:spacing w:line="276" w:lineRule="auto"/>
              <w:jc w:val="center"/>
            </w:pPr>
            <w:r>
              <w:t>8</w:t>
            </w:r>
          </w:p>
        </w:tc>
      </w:tr>
      <w:tr w:rsidR="00197CAC" w14:paraId="0CEEE57D" w14:textId="77777777" w:rsidTr="00197CAC">
        <w:trPr>
          <w:trHeight w:val="397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03574BB" w14:textId="77777777" w:rsidR="00197CAC" w:rsidRPr="00E84537" w:rsidRDefault="00197CAC" w:rsidP="006F02D8">
            <w:pPr>
              <w:spacing w:line="276" w:lineRule="auto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BF28A" w14:textId="1B6A561C" w:rsidR="00197CAC" w:rsidRPr="00E84537" w:rsidRDefault="00197CAC" w:rsidP="00E84537">
            <w:pPr>
              <w:spacing w:line="276" w:lineRule="auto"/>
              <w:jc w:val="center"/>
              <w:rPr>
                <w:b/>
                <w:bCs/>
              </w:rPr>
            </w:pPr>
            <w:r w:rsidRPr="00E84537">
              <w:rPr>
                <w:b/>
                <w:bCs/>
              </w:rPr>
              <w:t>10 x 25m</w:t>
            </w:r>
          </w:p>
        </w:tc>
        <w:tc>
          <w:tcPr>
            <w:tcW w:w="1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47258" w14:textId="258D37D4" w:rsidR="00197CAC" w:rsidRDefault="00197CAC" w:rsidP="00E84537">
            <w:pPr>
              <w:spacing w:line="276" w:lineRule="auto"/>
              <w:jc w:val="center"/>
            </w:pPr>
            <w:r>
              <w:t>…… x …… m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38E7C" w14:textId="7E456D41" w:rsidR="00197CAC" w:rsidRDefault="00197CAC" w:rsidP="006F02D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DEFE7" w14:textId="77777777" w:rsidR="00197CAC" w:rsidRDefault="00197CAC" w:rsidP="006F02D8">
            <w:pPr>
              <w:spacing w:line="276" w:lineRule="auto"/>
              <w:jc w:val="left"/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96E59" w14:textId="2F7EF1E6" w:rsidR="00197CAC" w:rsidRDefault="00197CAC" w:rsidP="00E84537">
            <w:pPr>
              <w:spacing w:line="276" w:lineRule="auto"/>
              <w:jc w:val="right"/>
            </w:pPr>
            <w:r>
              <w:t>700 €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B28DE" w14:textId="353ED2F1" w:rsidR="00197CAC" w:rsidRDefault="00197CAC" w:rsidP="00E84537">
            <w:pPr>
              <w:spacing w:line="276" w:lineRule="auto"/>
              <w:ind w:right="38"/>
              <w:jc w:val="right"/>
            </w:pPr>
            <w:r>
              <w:t>1 000 €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C523A" w14:textId="77777777" w:rsidR="00197CAC" w:rsidRDefault="00197CAC" w:rsidP="00197CAC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C3606D" w14:textId="36BB3490" w:rsidR="00197CAC" w:rsidRDefault="00197CAC" w:rsidP="006F02D8">
            <w:pPr>
              <w:spacing w:line="276" w:lineRule="auto"/>
              <w:jc w:val="center"/>
            </w:pPr>
            <w:r>
              <w:t>8</w:t>
            </w:r>
          </w:p>
        </w:tc>
      </w:tr>
      <w:tr w:rsidR="00197CAC" w14:paraId="1FDF7149" w14:textId="77777777" w:rsidTr="00197CAC">
        <w:trPr>
          <w:trHeight w:val="397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3E6A1C2" w14:textId="77777777" w:rsidR="00197CAC" w:rsidRPr="00E84537" w:rsidRDefault="00197CAC" w:rsidP="006F02D8">
            <w:pPr>
              <w:spacing w:line="276" w:lineRule="auto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875E8" w14:textId="247346C8" w:rsidR="00197CAC" w:rsidRPr="00E84537" w:rsidRDefault="00197CAC" w:rsidP="00E84537">
            <w:pPr>
              <w:spacing w:line="276" w:lineRule="auto"/>
              <w:jc w:val="center"/>
              <w:rPr>
                <w:b/>
                <w:bCs/>
              </w:rPr>
            </w:pPr>
            <w:r w:rsidRPr="00E84537">
              <w:rPr>
                <w:b/>
                <w:bCs/>
              </w:rPr>
              <w:t>8 x 20m (fer)</w:t>
            </w:r>
          </w:p>
        </w:tc>
        <w:tc>
          <w:tcPr>
            <w:tcW w:w="1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0045E" w14:textId="35A397E8" w:rsidR="00197CAC" w:rsidRDefault="00197CAC" w:rsidP="00E84537">
            <w:pPr>
              <w:spacing w:line="276" w:lineRule="auto"/>
              <w:jc w:val="center"/>
            </w:pPr>
            <w:r>
              <w:t>…… x …… m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4881C" w14:textId="487D5A7D" w:rsidR="00197CAC" w:rsidRDefault="00197CAC" w:rsidP="006F02D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64B40" w14:textId="77777777" w:rsidR="00197CAC" w:rsidRDefault="00197CAC" w:rsidP="006F02D8">
            <w:pPr>
              <w:spacing w:line="276" w:lineRule="auto"/>
              <w:jc w:val="left"/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1AF1D" w14:textId="22940407" w:rsidR="00197CAC" w:rsidRDefault="00197CAC" w:rsidP="00E84537">
            <w:pPr>
              <w:spacing w:line="276" w:lineRule="auto"/>
              <w:jc w:val="right"/>
            </w:pPr>
            <w:r>
              <w:t>550 €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7D5B5" w14:textId="789A0628" w:rsidR="00197CAC" w:rsidRDefault="00197CAC" w:rsidP="00E84537">
            <w:pPr>
              <w:spacing w:line="276" w:lineRule="auto"/>
              <w:ind w:right="38"/>
              <w:jc w:val="right"/>
            </w:pPr>
            <w:r>
              <w:t>1 000 €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74263" w14:textId="77777777" w:rsidR="00197CAC" w:rsidRDefault="00197CAC" w:rsidP="00197CAC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9968A5" w14:textId="0D4B53B7" w:rsidR="00197CAC" w:rsidRDefault="00197CAC" w:rsidP="006F02D8">
            <w:pPr>
              <w:spacing w:line="276" w:lineRule="auto"/>
              <w:jc w:val="center"/>
            </w:pPr>
            <w:r>
              <w:t>12</w:t>
            </w:r>
          </w:p>
        </w:tc>
      </w:tr>
      <w:tr w:rsidR="00197CAC" w14:paraId="2AAE7258" w14:textId="77777777" w:rsidTr="00197CAC">
        <w:trPr>
          <w:trHeight w:val="397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09CC91" w14:textId="77777777" w:rsidR="00197CAC" w:rsidRPr="00E84537" w:rsidRDefault="00197CAC" w:rsidP="006F02D8">
            <w:pPr>
              <w:spacing w:line="276" w:lineRule="auto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F9C8B7" w14:textId="4338F14A" w:rsidR="00197CAC" w:rsidRPr="00E84537" w:rsidRDefault="00197CAC" w:rsidP="00E84537">
            <w:pPr>
              <w:spacing w:line="276" w:lineRule="auto"/>
              <w:jc w:val="center"/>
              <w:rPr>
                <w:b/>
                <w:bCs/>
              </w:rPr>
            </w:pPr>
            <w:r w:rsidRPr="00E84537">
              <w:rPr>
                <w:b/>
                <w:bCs/>
              </w:rPr>
              <w:t>8 x 20m (alu)</w:t>
            </w:r>
          </w:p>
        </w:tc>
        <w:tc>
          <w:tcPr>
            <w:tcW w:w="18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95FFDA" w14:textId="60077B97" w:rsidR="00197CAC" w:rsidRDefault="00197CAC" w:rsidP="00E84537">
            <w:pPr>
              <w:spacing w:line="276" w:lineRule="auto"/>
              <w:jc w:val="center"/>
            </w:pPr>
            <w:r>
              <w:t>…… x …… m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853333" w14:textId="0C053B44" w:rsidR="00197CAC" w:rsidRDefault="00197CAC" w:rsidP="006F02D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09FFAD" w14:textId="77777777" w:rsidR="00197CAC" w:rsidRDefault="00197CAC" w:rsidP="006F02D8">
            <w:pPr>
              <w:spacing w:line="276" w:lineRule="auto"/>
              <w:jc w:val="left"/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A242A5" w14:textId="68442480" w:rsidR="00197CAC" w:rsidRDefault="00197CAC" w:rsidP="00E84537">
            <w:pPr>
              <w:spacing w:line="276" w:lineRule="auto"/>
              <w:jc w:val="right"/>
            </w:pPr>
            <w:r>
              <w:t>550 €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E3B9FC" w14:textId="47EB3294" w:rsidR="00197CAC" w:rsidRDefault="00197CAC" w:rsidP="00E84537">
            <w:pPr>
              <w:spacing w:line="276" w:lineRule="auto"/>
              <w:ind w:right="38"/>
              <w:jc w:val="right"/>
            </w:pPr>
            <w:r>
              <w:t>1 000 €</w:t>
            </w: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41E8E9" w14:textId="77777777" w:rsidR="00197CAC" w:rsidRDefault="00197CAC" w:rsidP="00197CAC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BBE34" w14:textId="661A9E90" w:rsidR="00197CAC" w:rsidRDefault="00197CAC" w:rsidP="006F02D8">
            <w:pPr>
              <w:spacing w:line="276" w:lineRule="auto"/>
              <w:jc w:val="center"/>
            </w:pPr>
            <w:r>
              <w:t>8</w:t>
            </w:r>
          </w:p>
        </w:tc>
      </w:tr>
      <w:tr w:rsidR="00197CAC" w14:paraId="7C295040" w14:textId="77777777" w:rsidTr="00197CAC">
        <w:trPr>
          <w:trHeight w:val="850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6561FB" w14:textId="7DB550F3" w:rsidR="00197CAC" w:rsidRPr="00E84537" w:rsidRDefault="00197CAC" w:rsidP="006F02D8">
            <w:pPr>
              <w:spacing w:line="276" w:lineRule="auto"/>
              <w:jc w:val="left"/>
              <w:rPr>
                <w:b/>
                <w:bCs/>
              </w:rPr>
            </w:pPr>
            <w:r w:rsidRPr="00E84537">
              <w:rPr>
                <w:b/>
                <w:bCs/>
              </w:rPr>
              <w:t>Stands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C7CA7" w14:textId="032DB72D" w:rsidR="00197CAC" w:rsidRPr="00E84537" w:rsidRDefault="00197CAC" w:rsidP="006F02D8">
            <w:pPr>
              <w:spacing w:line="276" w:lineRule="auto"/>
              <w:jc w:val="left"/>
              <w:rPr>
                <w:b/>
                <w:bCs/>
              </w:rPr>
            </w:pPr>
            <w:r w:rsidRPr="00E84537">
              <w:rPr>
                <w:b/>
                <w:bCs/>
              </w:rPr>
              <w:t>5x4m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5B05E" w14:textId="77777777" w:rsidR="00197CAC" w:rsidRDefault="00197CAC" w:rsidP="006F02D8">
            <w:pPr>
              <w:spacing w:line="276" w:lineRule="auto"/>
              <w:jc w:val="left"/>
            </w:pPr>
            <w:r>
              <w:t>Gouttières</w:t>
            </w:r>
          </w:p>
          <w:p w14:paraId="41F6DB6D" w14:textId="15D1DADB" w:rsidR="00197CAC" w:rsidRDefault="00197CAC" w:rsidP="006F02D8">
            <w:pPr>
              <w:spacing w:line="276" w:lineRule="auto"/>
              <w:jc w:val="left"/>
            </w:pPr>
            <w:r>
              <w:sym w:font="Wingdings" w:char="F072"/>
            </w:r>
            <w:r>
              <w:t xml:space="preserve"> Oui / </w:t>
            </w:r>
            <w:r>
              <w:sym w:font="Wingdings" w:char="F072"/>
            </w:r>
            <w:r>
              <w:t xml:space="preserve"> Non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CB1E3" w14:textId="60842183" w:rsidR="00197CAC" w:rsidRDefault="003D2119" w:rsidP="006F02D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125FC" w14:textId="77777777" w:rsidR="00197CAC" w:rsidRDefault="00197CAC" w:rsidP="006F02D8">
            <w:pPr>
              <w:spacing w:line="276" w:lineRule="auto"/>
              <w:jc w:val="left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B0A31" w14:textId="5584ABCE" w:rsidR="00197CAC" w:rsidRDefault="00197CAC" w:rsidP="00E84537">
            <w:pPr>
              <w:spacing w:line="276" w:lineRule="auto"/>
              <w:jc w:val="right"/>
            </w:pPr>
            <w:r>
              <w:t>100 €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2C4E0" w14:textId="710983AC" w:rsidR="00197CAC" w:rsidRDefault="00197CAC" w:rsidP="00E84537">
            <w:pPr>
              <w:spacing w:line="276" w:lineRule="auto"/>
              <w:ind w:right="38"/>
              <w:jc w:val="right"/>
            </w:pPr>
            <w:r>
              <w:t>200 €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E7E35" w14:textId="77777777" w:rsidR="00197CAC" w:rsidRDefault="00197CAC" w:rsidP="00197CAC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6E85A" w14:textId="4990EA04" w:rsidR="00197CAC" w:rsidRDefault="00197CAC" w:rsidP="006F02D8">
            <w:pPr>
              <w:spacing w:line="276" w:lineRule="auto"/>
              <w:jc w:val="center"/>
            </w:pPr>
            <w:r>
              <w:t>4</w:t>
            </w:r>
          </w:p>
        </w:tc>
      </w:tr>
      <w:tr w:rsidR="00197CAC" w14:paraId="275CDF23" w14:textId="77777777" w:rsidTr="00197CAC">
        <w:trPr>
          <w:trHeight w:val="85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7F8A5BA" w14:textId="308F06DF" w:rsidR="00197CAC" w:rsidRPr="00E84537" w:rsidRDefault="00197CAC" w:rsidP="006F02D8">
            <w:pPr>
              <w:spacing w:line="276" w:lineRule="auto"/>
              <w:jc w:val="left"/>
              <w:rPr>
                <w:b/>
                <w:bCs/>
              </w:rPr>
            </w:pPr>
            <w:r w:rsidRPr="00E84537">
              <w:rPr>
                <w:b/>
                <w:bCs/>
              </w:rPr>
              <w:t>Podiums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FAC1C9" w14:textId="114F1405" w:rsidR="00197CAC" w:rsidRPr="00E84537" w:rsidRDefault="00197CAC" w:rsidP="006F02D8">
            <w:pPr>
              <w:spacing w:line="276" w:lineRule="auto"/>
              <w:jc w:val="left"/>
              <w:rPr>
                <w:b/>
                <w:bCs/>
              </w:rPr>
            </w:pPr>
            <w:r w:rsidRPr="00E84537">
              <w:rPr>
                <w:b/>
                <w:bCs/>
              </w:rPr>
              <w:t>7x7m bâché</w:t>
            </w:r>
          </w:p>
        </w:tc>
        <w:tc>
          <w:tcPr>
            <w:tcW w:w="18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99DE26" w14:textId="56A96B6E" w:rsidR="00197CAC" w:rsidRDefault="00197CAC" w:rsidP="006F02D8">
            <w:pPr>
              <w:spacing w:line="276" w:lineRule="auto"/>
              <w:jc w:val="left"/>
            </w:pPr>
            <w:r>
              <w:t>Non bâché</w:t>
            </w:r>
          </w:p>
          <w:p w14:paraId="46E92777" w14:textId="1A1D47AB" w:rsidR="00197CAC" w:rsidRDefault="00197CAC" w:rsidP="006F02D8">
            <w:pPr>
              <w:spacing w:line="276" w:lineRule="auto"/>
              <w:jc w:val="left"/>
            </w:pPr>
            <w:r>
              <w:t>…… x …… m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9BEC59" w14:textId="28518F9F" w:rsidR="00197CAC" w:rsidRDefault="00197CAC" w:rsidP="006F02D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C716A7" w14:textId="77777777" w:rsidR="00197CAC" w:rsidRDefault="00197CAC" w:rsidP="006F02D8">
            <w:pPr>
              <w:spacing w:line="276" w:lineRule="auto"/>
              <w:jc w:val="left"/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BCFC7B" w14:textId="1CE3F674" w:rsidR="00197CAC" w:rsidRDefault="00197CAC" w:rsidP="00E84537">
            <w:pPr>
              <w:spacing w:line="276" w:lineRule="auto"/>
              <w:jc w:val="right"/>
            </w:pPr>
            <w:r>
              <w:t>300 €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2EBF3F" w14:textId="1C87F590" w:rsidR="00197CAC" w:rsidRDefault="00197CAC" w:rsidP="00E84537">
            <w:pPr>
              <w:spacing w:line="276" w:lineRule="auto"/>
              <w:ind w:right="38"/>
              <w:jc w:val="right"/>
            </w:pPr>
            <w:r>
              <w:t>1 000 €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D73CC0" w14:textId="77777777" w:rsidR="00197CAC" w:rsidRDefault="00197CAC" w:rsidP="00197CAC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83F223" w14:textId="44ECA087" w:rsidR="00197CAC" w:rsidRDefault="00197CAC" w:rsidP="006F02D8">
            <w:pPr>
              <w:spacing w:line="276" w:lineRule="auto"/>
              <w:jc w:val="center"/>
            </w:pPr>
            <w:r>
              <w:t>6</w:t>
            </w:r>
          </w:p>
        </w:tc>
      </w:tr>
      <w:tr w:rsidR="00197CAC" w14:paraId="628D44A7" w14:textId="77777777" w:rsidTr="008E09F6">
        <w:trPr>
          <w:trHeight w:val="850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CEC3B9" w14:textId="77777777" w:rsidR="00197CAC" w:rsidRPr="00E84537" w:rsidRDefault="00197CAC" w:rsidP="006F02D8">
            <w:pPr>
              <w:spacing w:line="276" w:lineRule="auto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375F2F" w14:textId="00F1F4FB" w:rsidR="00197CAC" w:rsidRPr="00E84537" w:rsidRDefault="00197CAC" w:rsidP="006F02D8">
            <w:pPr>
              <w:spacing w:line="276" w:lineRule="auto"/>
              <w:jc w:val="left"/>
              <w:rPr>
                <w:b/>
                <w:bCs/>
              </w:rPr>
            </w:pPr>
            <w:r w:rsidRPr="00E84537">
              <w:rPr>
                <w:b/>
                <w:bCs/>
              </w:rPr>
              <w:t>6x4m bâché</w:t>
            </w:r>
          </w:p>
        </w:tc>
        <w:tc>
          <w:tcPr>
            <w:tcW w:w="18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C8FBD1" w14:textId="77777777" w:rsidR="00197CAC" w:rsidRDefault="00197CAC" w:rsidP="006F02D8">
            <w:pPr>
              <w:spacing w:line="276" w:lineRule="auto"/>
              <w:jc w:val="left"/>
            </w:pPr>
            <w:r>
              <w:t>Non bâché</w:t>
            </w:r>
          </w:p>
          <w:p w14:paraId="5B4B52C8" w14:textId="70532F9A" w:rsidR="00197CAC" w:rsidRDefault="00197CAC" w:rsidP="006F02D8">
            <w:pPr>
              <w:spacing w:line="276" w:lineRule="auto"/>
              <w:jc w:val="left"/>
            </w:pPr>
            <w:r>
              <w:t>…… x …… m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B3B226" w14:textId="5BFF7F68" w:rsidR="00197CAC" w:rsidRDefault="00197CAC" w:rsidP="006F02D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C6406F" w14:textId="77777777" w:rsidR="00197CAC" w:rsidRDefault="00197CAC" w:rsidP="006F02D8">
            <w:pPr>
              <w:spacing w:line="276" w:lineRule="auto"/>
              <w:jc w:val="left"/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A2BA12" w14:textId="37E445F6" w:rsidR="00197CAC" w:rsidRDefault="00197CAC" w:rsidP="00E84537">
            <w:pPr>
              <w:spacing w:line="276" w:lineRule="auto"/>
              <w:jc w:val="right"/>
            </w:pPr>
            <w:r>
              <w:t>300 €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C8EC8E" w14:textId="0F85DF1E" w:rsidR="00197CAC" w:rsidRDefault="00197CAC" w:rsidP="00E84537">
            <w:pPr>
              <w:spacing w:line="276" w:lineRule="auto"/>
              <w:ind w:right="38"/>
              <w:jc w:val="right"/>
            </w:pPr>
            <w:r>
              <w:t>1 000 €</w:t>
            </w: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575AD6" w14:textId="77777777" w:rsidR="00197CAC" w:rsidRDefault="00197CAC" w:rsidP="00197CAC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7B6E9" w14:textId="10426633" w:rsidR="00197CAC" w:rsidRDefault="00197CAC" w:rsidP="006F02D8">
            <w:pPr>
              <w:spacing w:line="276" w:lineRule="auto"/>
              <w:jc w:val="center"/>
            </w:pPr>
            <w:r>
              <w:t>4</w:t>
            </w:r>
          </w:p>
        </w:tc>
      </w:tr>
    </w:tbl>
    <w:p w14:paraId="41126935" w14:textId="77777777" w:rsidR="00D844CD" w:rsidRPr="00FA2CAC" w:rsidRDefault="00D844CD" w:rsidP="00933B2D">
      <w:pPr>
        <w:spacing w:line="276" w:lineRule="auto"/>
        <w:rPr>
          <w:sz w:val="16"/>
          <w:szCs w:val="16"/>
        </w:rPr>
      </w:pPr>
    </w:p>
    <w:tbl>
      <w:tblPr>
        <w:tblStyle w:val="Grilledutableau"/>
        <w:tblW w:w="8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980"/>
        <w:gridCol w:w="851"/>
        <w:gridCol w:w="1148"/>
        <w:gridCol w:w="990"/>
        <w:gridCol w:w="1122"/>
        <w:gridCol w:w="1430"/>
      </w:tblGrid>
      <w:tr w:rsidR="00197CAC" w:rsidRPr="00197CAC" w14:paraId="384E723F" w14:textId="0D553123" w:rsidTr="00197CAC">
        <w:trPr>
          <w:trHeight w:val="397"/>
          <w:jc w:val="center"/>
        </w:trPr>
        <w:tc>
          <w:tcPr>
            <w:tcW w:w="2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09D42C" w14:textId="2B5448A2" w:rsidR="00197CAC" w:rsidRPr="00197CAC" w:rsidRDefault="00197CAC" w:rsidP="00197CAC">
            <w:pPr>
              <w:spacing w:line="276" w:lineRule="auto"/>
              <w:jc w:val="center"/>
              <w:rPr>
                <w:b/>
                <w:bCs/>
              </w:rPr>
            </w:pPr>
            <w:r w:rsidRPr="00197CAC">
              <w:rPr>
                <w:b/>
                <w:bCs/>
              </w:rPr>
              <w:t>Matériels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1D026D" w14:textId="0D1A91A2" w:rsidR="00197CAC" w:rsidRPr="00197CAC" w:rsidRDefault="00197CAC" w:rsidP="00197CAC">
            <w:pPr>
              <w:spacing w:line="276" w:lineRule="auto"/>
              <w:jc w:val="center"/>
              <w:rPr>
                <w:b/>
                <w:bCs/>
              </w:rPr>
            </w:pPr>
            <w:r w:rsidRPr="00197CAC">
              <w:rPr>
                <w:b/>
                <w:bCs/>
              </w:rPr>
              <w:t>Type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273B43" w14:textId="5162EAD6" w:rsidR="00197CAC" w:rsidRPr="00197CAC" w:rsidRDefault="00197CAC" w:rsidP="00197CAC">
            <w:pPr>
              <w:spacing w:line="276" w:lineRule="auto"/>
              <w:jc w:val="center"/>
              <w:rPr>
                <w:b/>
                <w:bCs/>
              </w:rPr>
            </w:pPr>
            <w:r w:rsidRPr="00197CAC">
              <w:rPr>
                <w:b/>
                <w:bCs/>
              </w:rPr>
              <w:t>Qté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E1EAB8" w14:textId="5A06442E" w:rsidR="00197CAC" w:rsidRPr="00197CAC" w:rsidRDefault="00197CAC" w:rsidP="00197CAC">
            <w:pPr>
              <w:spacing w:line="276" w:lineRule="auto"/>
              <w:ind w:right="38"/>
              <w:jc w:val="center"/>
              <w:rPr>
                <w:b/>
                <w:bCs/>
              </w:rPr>
            </w:pPr>
            <w:r w:rsidRPr="00197CAC">
              <w:rPr>
                <w:b/>
                <w:bCs/>
              </w:rPr>
              <w:t>Prix Unitaire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4ACC4E" w14:textId="3E2514A6" w:rsidR="00197CAC" w:rsidRPr="00197CAC" w:rsidRDefault="00197CAC" w:rsidP="00197CAC">
            <w:pPr>
              <w:spacing w:line="276" w:lineRule="auto"/>
              <w:ind w:right="38"/>
              <w:jc w:val="center"/>
              <w:rPr>
                <w:b/>
                <w:bCs/>
              </w:rPr>
            </w:pPr>
            <w:r w:rsidRPr="00197CAC">
              <w:rPr>
                <w:b/>
                <w:bCs/>
              </w:rPr>
              <w:t>Total Location</w:t>
            </w:r>
          </w:p>
        </w:tc>
      </w:tr>
      <w:tr w:rsidR="00197CAC" w:rsidRPr="00197CAC" w14:paraId="61075108" w14:textId="088C95D8" w:rsidTr="00197CAC">
        <w:trPr>
          <w:trHeight w:val="397"/>
          <w:jc w:val="center"/>
        </w:trPr>
        <w:tc>
          <w:tcPr>
            <w:tcW w:w="241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20DCEC2" w14:textId="77777777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C1D8DE" w14:textId="77777777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A9A82D" w14:textId="52D83842" w:rsidR="00197CAC" w:rsidRPr="00197CAC" w:rsidRDefault="00197CAC" w:rsidP="00197CAC">
            <w:pPr>
              <w:spacing w:line="276" w:lineRule="auto"/>
              <w:jc w:val="center"/>
              <w:rPr>
                <w:b/>
                <w:bCs/>
              </w:rPr>
            </w:pPr>
            <w:r w:rsidRPr="00197CAC">
              <w:rPr>
                <w:b/>
                <w:bCs/>
              </w:rPr>
              <w:t>Dispo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A56CA3" w14:textId="1C2D261A" w:rsidR="00197CAC" w:rsidRPr="00197CAC" w:rsidRDefault="00197CAC" w:rsidP="00197CA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197CAC">
              <w:rPr>
                <w:b/>
                <w:bCs/>
              </w:rPr>
              <w:t>Ddé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457C16" w14:textId="454D3633" w:rsidR="00197CAC" w:rsidRPr="00197CAC" w:rsidRDefault="00197CAC" w:rsidP="00197CAC">
            <w:pPr>
              <w:spacing w:line="276" w:lineRule="auto"/>
              <w:jc w:val="center"/>
              <w:rPr>
                <w:b/>
                <w:bCs/>
              </w:rPr>
            </w:pPr>
            <w:r w:rsidRPr="00197CAC">
              <w:rPr>
                <w:b/>
                <w:bCs/>
              </w:rPr>
              <w:t>Loc.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B62DC9" w14:textId="33BAB318" w:rsidR="00197CAC" w:rsidRPr="00197CAC" w:rsidRDefault="00197CAC" w:rsidP="00197CAC">
            <w:pPr>
              <w:spacing w:line="276" w:lineRule="auto"/>
              <w:ind w:right="38"/>
              <w:jc w:val="center"/>
              <w:rPr>
                <w:b/>
                <w:bCs/>
              </w:rPr>
            </w:pPr>
            <w:r w:rsidRPr="00197CAC">
              <w:rPr>
                <w:b/>
                <w:bCs/>
              </w:rPr>
              <w:t>Caution</w:t>
            </w:r>
          </w:p>
        </w:tc>
        <w:tc>
          <w:tcPr>
            <w:tcW w:w="143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5D3A37" w14:textId="77777777" w:rsidR="00197CAC" w:rsidRPr="00197CAC" w:rsidRDefault="00197CAC" w:rsidP="00197CAC">
            <w:pPr>
              <w:spacing w:line="276" w:lineRule="auto"/>
              <w:ind w:right="38"/>
              <w:jc w:val="center"/>
            </w:pPr>
          </w:p>
        </w:tc>
      </w:tr>
      <w:tr w:rsidR="00197CAC" w:rsidRPr="00197CAC" w14:paraId="0B1A9B36" w14:textId="578F130A" w:rsidTr="00197CAC">
        <w:trPr>
          <w:trHeight w:val="397"/>
          <w:jc w:val="center"/>
        </w:trPr>
        <w:tc>
          <w:tcPr>
            <w:tcW w:w="2417" w:type="dxa"/>
            <w:vMerge w:val="restart"/>
            <w:tcBorders>
              <w:top w:val="single" w:sz="12" w:space="0" w:color="auto"/>
            </w:tcBorders>
            <w:vAlign w:val="center"/>
          </w:tcPr>
          <w:p w14:paraId="0479A093" w14:textId="390D535C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  <w:r w:rsidRPr="00197CAC">
              <w:rPr>
                <w:b/>
                <w:bCs/>
              </w:rPr>
              <w:t>Bars</w:t>
            </w:r>
          </w:p>
        </w:tc>
        <w:tc>
          <w:tcPr>
            <w:tcW w:w="98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C57A614" w14:textId="672F5108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  <w:r w:rsidRPr="00197CAC">
              <w:rPr>
                <w:b/>
                <w:bCs/>
              </w:rPr>
              <w:t>3m</w:t>
            </w:r>
          </w:p>
        </w:tc>
        <w:tc>
          <w:tcPr>
            <w:tcW w:w="8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98B0610" w14:textId="77777777" w:rsidR="00197CAC" w:rsidRPr="00197CAC" w:rsidRDefault="00197CAC" w:rsidP="00197CAC">
            <w:pPr>
              <w:spacing w:line="276" w:lineRule="auto"/>
              <w:jc w:val="center"/>
            </w:pPr>
            <w:r w:rsidRPr="00197CAC">
              <w:t>4</w:t>
            </w:r>
          </w:p>
        </w:tc>
        <w:tc>
          <w:tcPr>
            <w:tcW w:w="11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5746184" w14:textId="77777777" w:rsidR="00197CAC" w:rsidRPr="00197CAC" w:rsidRDefault="00197CAC" w:rsidP="00197CAC">
            <w:pPr>
              <w:spacing w:line="276" w:lineRule="auto"/>
              <w:jc w:val="left"/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CCDC64A" w14:textId="77777777" w:rsidR="00197CAC" w:rsidRPr="00197CAC" w:rsidRDefault="00197CAC" w:rsidP="00197CAC">
            <w:pPr>
              <w:spacing w:line="276" w:lineRule="auto"/>
              <w:jc w:val="right"/>
            </w:pPr>
            <w:r w:rsidRPr="00197CAC">
              <w:t>150 €</w:t>
            </w:r>
          </w:p>
        </w:tc>
        <w:tc>
          <w:tcPr>
            <w:tcW w:w="112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D3CEDB4" w14:textId="77777777" w:rsidR="00197CAC" w:rsidRPr="00197CAC" w:rsidRDefault="00197CAC" w:rsidP="00197CAC">
            <w:pPr>
              <w:spacing w:line="276" w:lineRule="auto"/>
              <w:ind w:right="38"/>
              <w:jc w:val="right"/>
            </w:pPr>
            <w:r w:rsidRPr="00197CAC">
              <w:t>50 €</w:t>
            </w:r>
          </w:p>
        </w:tc>
        <w:tc>
          <w:tcPr>
            <w:tcW w:w="14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6DA5647" w14:textId="77777777" w:rsidR="00197CAC" w:rsidRPr="00197CAC" w:rsidRDefault="00197CAC" w:rsidP="00197CAC">
            <w:pPr>
              <w:spacing w:line="276" w:lineRule="auto"/>
              <w:ind w:right="38"/>
              <w:jc w:val="center"/>
            </w:pPr>
          </w:p>
        </w:tc>
      </w:tr>
      <w:tr w:rsidR="00197CAC" w:rsidRPr="00197CAC" w14:paraId="449B0399" w14:textId="212CADFF" w:rsidTr="00197CAC">
        <w:trPr>
          <w:trHeight w:val="397"/>
          <w:jc w:val="center"/>
        </w:trPr>
        <w:tc>
          <w:tcPr>
            <w:tcW w:w="2417" w:type="dxa"/>
            <w:vMerge/>
          </w:tcPr>
          <w:p w14:paraId="4A187D2A" w14:textId="77777777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D56F22" w14:textId="583CEB32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  <w:r w:rsidRPr="00197CAC">
              <w:rPr>
                <w:b/>
                <w:bCs/>
              </w:rPr>
              <w:t>2m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7515517A" w14:textId="77777777" w:rsidR="00197CAC" w:rsidRPr="00197CAC" w:rsidRDefault="00197CAC" w:rsidP="00197CAC">
            <w:pPr>
              <w:spacing w:line="276" w:lineRule="auto"/>
              <w:jc w:val="center"/>
            </w:pPr>
            <w:r w:rsidRPr="00197CAC">
              <w:t>1</w:t>
            </w:r>
          </w:p>
        </w:tc>
        <w:tc>
          <w:tcPr>
            <w:tcW w:w="11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E3A556" w14:textId="77777777" w:rsidR="00197CAC" w:rsidRPr="00197CAC" w:rsidRDefault="00197CAC" w:rsidP="00197CAC">
            <w:pPr>
              <w:spacing w:line="276" w:lineRule="auto"/>
              <w:jc w:val="left"/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4AC35D" w14:textId="77777777" w:rsidR="00197CAC" w:rsidRPr="00197CAC" w:rsidRDefault="00197CAC" w:rsidP="00197CAC">
            <w:pPr>
              <w:spacing w:line="276" w:lineRule="auto"/>
              <w:jc w:val="right"/>
            </w:pPr>
            <w:r w:rsidRPr="00197CAC">
              <w:t>150 €</w:t>
            </w:r>
          </w:p>
        </w:tc>
        <w:tc>
          <w:tcPr>
            <w:tcW w:w="1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358893" w14:textId="6D79EFAA" w:rsidR="00197CAC" w:rsidRPr="00197CAC" w:rsidRDefault="00197CAC" w:rsidP="00197CAC">
            <w:pPr>
              <w:spacing w:line="276" w:lineRule="auto"/>
              <w:ind w:right="38"/>
              <w:jc w:val="right"/>
            </w:pPr>
            <w:r w:rsidRPr="00197CAC">
              <w:t>50 €</w:t>
            </w:r>
          </w:p>
        </w:tc>
        <w:tc>
          <w:tcPr>
            <w:tcW w:w="14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1BDF0F" w14:textId="77777777" w:rsidR="00197CAC" w:rsidRPr="00197CAC" w:rsidRDefault="00197CAC" w:rsidP="00197CAC">
            <w:pPr>
              <w:spacing w:line="276" w:lineRule="auto"/>
              <w:ind w:right="38"/>
              <w:jc w:val="center"/>
            </w:pPr>
          </w:p>
        </w:tc>
      </w:tr>
      <w:tr w:rsidR="00197CAC" w:rsidRPr="00197CAC" w14:paraId="6DB7717D" w14:textId="2A4930F8" w:rsidTr="00197CAC">
        <w:trPr>
          <w:trHeight w:val="397"/>
          <w:jc w:val="center"/>
        </w:trPr>
        <w:tc>
          <w:tcPr>
            <w:tcW w:w="2417" w:type="dxa"/>
            <w:vMerge w:val="restart"/>
            <w:vAlign w:val="center"/>
          </w:tcPr>
          <w:p w14:paraId="4D2B8512" w14:textId="78923F50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  <w:r w:rsidRPr="00197CAC">
              <w:rPr>
                <w:b/>
                <w:bCs/>
              </w:rPr>
              <w:t>Grilles d'exposition</w:t>
            </w:r>
          </w:p>
        </w:tc>
        <w:tc>
          <w:tcPr>
            <w:tcW w:w="9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0EC3E0" w14:textId="28868F13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  <w:r w:rsidRPr="00197CAC">
              <w:rPr>
                <w:b/>
                <w:bCs/>
              </w:rPr>
              <w:t>≤10</w:t>
            </w:r>
          </w:p>
        </w:tc>
        <w:tc>
          <w:tcPr>
            <w:tcW w:w="851" w:type="dxa"/>
            <w:vMerge w:val="restart"/>
            <w:vAlign w:val="center"/>
          </w:tcPr>
          <w:p w14:paraId="617D4429" w14:textId="77777777" w:rsidR="00197CAC" w:rsidRPr="00197CAC" w:rsidRDefault="00197CAC" w:rsidP="00197CAC">
            <w:pPr>
              <w:spacing w:line="276" w:lineRule="auto"/>
              <w:jc w:val="center"/>
            </w:pPr>
            <w:r w:rsidRPr="00197CAC">
              <w:t>40</w:t>
            </w:r>
          </w:p>
        </w:tc>
        <w:tc>
          <w:tcPr>
            <w:tcW w:w="11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ACC64B" w14:textId="77777777" w:rsidR="00197CAC" w:rsidRPr="00197CAC" w:rsidRDefault="00197CAC" w:rsidP="00197CAC">
            <w:pPr>
              <w:spacing w:line="276" w:lineRule="auto"/>
              <w:jc w:val="left"/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3FE638" w14:textId="77777777" w:rsidR="00197CAC" w:rsidRPr="00197CAC" w:rsidRDefault="00197CAC" w:rsidP="00197CAC">
            <w:pPr>
              <w:spacing w:line="276" w:lineRule="auto"/>
              <w:jc w:val="right"/>
            </w:pPr>
            <w:r w:rsidRPr="00197CAC">
              <w:t>50 €</w:t>
            </w:r>
          </w:p>
        </w:tc>
        <w:tc>
          <w:tcPr>
            <w:tcW w:w="11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6FA3F3" w14:textId="05A545D6" w:rsidR="00197CAC" w:rsidRPr="00197CAC" w:rsidRDefault="00197CAC" w:rsidP="00197CAC">
            <w:pPr>
              <w:spacing w:line="276" w:lineRule="auto"/>
              <w:ind w:right="38"/>
              <w:jc w:val="right"/>
            </w:pPr>
            <w:r w:rsidRPr="00197CAC">
              <w:t>50 €</w:t>
            </w:r>
          </w:p>
        </w:tc>
        <w:tc>
          <w:tcPr>
            <w:tcW w:w="14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E870DC" w14:textId="77777777" w:rsidR="00197CAC" w:rsidRPr="00197CAC" w:rsidRDefault="00197CAC" w:rsidP="00197CAC">
            <w:pPr>
              <w:spacing w:line="276" w:lineRule="auto"/>
              <w:ind w:right="38"/>
              <w:jc w:val="center"/>
            </w:pPr>
          </w:p>
        </w:tc>
      </w:tr>
      <w:tr w:rsidR="00197CAC" w:rsidRPr="00197CAC" w14:paraId="4495B31F" w14:textId="743E8ECC" w:rsidTr="00197CAC">
        <w:trPr>
          <w:trHeight w:val="397"/>
          <w:jc w:val="center"/>
        </w:trPr>
        <w:tc>
          <w:tcPr>
            <w:tcW w:w="2417" w:type="dxa"/>
            <w:vMerge/>
            <w:vAlign w:val="center"/>
          </w:tcPr>
          <w:p w14:paraId="354C9CBA" w14:textId="77777777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BD24FF" w14:textId="199CF416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  <w:r w:rsidRPr="00197CAC">
              <w:rPr>
                <w:b/>
                <w:bCs/>
              </w:rPr>
              <w:t>&gt;10</w:t>
            </w:r>
          </w:p>
        </w:tc>
        <w:tc>
          <w:tcPr>
            <w:tcW w:w="851" w:type="dxa"/>
            <w:vMerge/>
            <w:vAlign w:val="center"/>
          </w:tcPr>
          <w:p w14:paraId="154107A2" w14:textId="77777777" w:rsidR="00197CAC" w:rsidRPr="00197CAC" w:rsidRDefault="00197CAC" w:rsidP="00197CAC">
            <w:pPr>
              <w:spacing w:line="276" w:lineRule="auto"/>
              <w:jc w:val="center"/>
            </w:pPr>
          </w:p>
        </w:tc>
        <w:tc>
          <w:tcPr>
            <w:tcW w:w="11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CE7FC8" w14:textId="77777777" w:rsidR="00197CAC" w:rsidRPr="00197CAC" w:rsidRDefault="00197CAC" w:rsidP="00197CAC">
            <w:pPr>
              <w:spacing w:line="276" w:lineRule="auto"/>
              <w:jc w:val="left"/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0902C2" w14:textId="77777777" w:rsidR="00197CAC" w:rsidRPr="00197CAC" w:rsidRDefault="00197CAC" w:rsidP="00197CAC">
            <w:pPr>
              <w:spacing w:line="276" w:lineRule="auto"/>
              <w:jc w:val="right"/>
            </w:pPr>
            <w:r w:rsidRPr="00197CAC">
              <w:t>100 €</w:t>
            </w:r>
          </w:p>
        </w:tc>
        <w:tc>
          <w:tcPr>
            <w:tcW w:w="1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BBA3EA" w14:textId="3B606F98" w:rsidR="00197CAC" w:rsidRPr="00197CAC" w:rsidRDefault="00197CAC" w:rsidP="00197CAC">
            <w:pPr>
              <w:spacing w:line="276" w:lineRule="auto"/>
              <w:ind w:right="38"/>
              <w:jc w:val="right"/>
            </w:pPr>
            <w:r w:rsidRPr="00197CAC">
              <w:t>50 €</w:t>
            </w:r>
          </w:p>
        </w:tc>
        <w:tc>
          <w:tcPr>
            <w:tcW w:w="14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F91103" w14:textId="77777777" w:rsidR="00197CAC" w:rsidRPr="00197CAC" w:rsidRDefault="00197CAC" w:rsidP="00197CAC">
            <w:pPr>
              <w:spacing w:line="276" w:lineRule="auto"/>
              <w:ind w:right="38"/>
              <w:jc w:val="center"/>
            </w:pPr>
          </w:p>
        </w:tc>
      </w:tr>
      <w:tr w:rsidR="00197CAC" w:rsidRPr="00197CAC" w14:paraId="5A93749F" w14:textId="540E5EF4" w:rsidTr="00197CAC">
        <w:trPr>
          <w:trHeight w:val="397"/>
          <w:jc w:val="center"/>
        </w:trPr>
        <w:tc>
          <w:tcPr>
            <w:tcW w:w="2417" w:type="dxa"/>
            <w:vMerge w:val="restart"/>
            <w:vAlign w:val="center"/>
          </w:tcPr>
          <w:p w14:paraId="4D7743EF" w14:textId="634234FD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  <w:r w:rsidRPr="00197CAC">
              <w:rPr>
                <w:b/>
                <w:bCs/>
              </w:rPr>
              <w:t>Barrières</w:t>
            </w:r>
          </w:p>
        </w:tc>
        <w:tc>
          <w:tcPr>
            <w:tcW w:w="9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8675AB" w14:textId="57254FE7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  <w:r w:rsidRPr="00197CAC">
              <w:rPr>
                <w:b/>
                <w:bCs/>
              </w:rPr>
              <w:t>≤10</w:t>
            </w:r>
          </w:p>
        </w:tc>
        <w:tc>
          <w:tcPr>
            <w:tcW w:w="851" w:type="dxa"/>
            <w:vMerge w:val="restart"/>
            <w:vAlign w:val="center"/>
          </w:tcPr>
          <w:p w14:paraId="085D1749" w14:textId="77777777" w:rsidR="00197CAC" w:rsidRPr="00197CAC" w:rsidRDefault="00197CAC" w:rsidP="00197CAC">
            <w:pPr>
              <w:spacing w:line="276" w:lineRule="auto"/>
              <w:jc w:val="center"/>
            </w:pPr>
            <w:r w:rsidRPr="00197CAC">
              <w:t>30</w:t>
            </w:r>
          </w:p>
        </w:tc>
        <w:tc>
          <w:tcPr>
            <w:tcW w:w="11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53103A" w14:textId="77777777" w:rsidR="00197CAC" w:rsidRPr="00197CAC" w:rsidRDefault="00197CAC" w:rsidP="00197CAC">
            <w:pPr>
              <w:spacing w:line="276" w:lineRule="auto"/>
              <w:jc w:val="left"/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A27090" w14:textId="77777777" w:rsidR="00197CAC" w:rsidRPr="00197CAC" w:rsidRDefault="00197CAC" w:rsidP="00197CAC">
            <w:pPr>
              <w:spacing w:line="276" w:lineRule="auto"/>
              <w:jc w:val="right"/>
            </w:pPr>
            <w:r w:rsidRPr="00197CAC">
              <w:t>50 €</w:t>
            </w:r>
          </w:p>
        </w:tc>
        <w:tc>
          <w:tcPr>
            <w:tcW w:w="11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C528F1" w14:textId="0CB9103E" w:rsidR="00197CAC" w:rsidRPr="00197CAC" w:rsidRDefault="00197CAC" w:rsidP="00197CAC">
            <w:pPr>
              <w:spacing w:line="276" w:lineRule="auto"/>
              <w:ind w:right="38"/>
              <w:jc w:val="right"/>
            </w:pPr>
            <w:r w:rsidRPr="00197CAC">
              <w:t>50 €</w:t>
            </w:r>
          </w:p>
        </w:tc>
        <w:tc>
          <w:tcPr>
            <w:tcW w:w="14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5D9FB1" w14:textId="77777777" w:rsidR="00197CAC" w:rsidRPr="00197CAC" w:rsidRDefault="00197CAC" w:rsidP="00197CAC">
            <w:pPr>
              <w:spacing w:line="276" w:lineRule="auto"/>
              <w:ind w:right="38"/>
              <w:jc w:val="center"/>
            </w:pPr>
          </w:p>
        </w:tc>
      </w:tr>
      <w:tr w:rsidR="00197CAC" w:rsidRPr="00197CAC" w14:paraId="04EEB2C5" w14:textId="10C4161B" w:rsidTr="00197CAC">
        <w:trPr>
          <w:trHeight w:val="397"/>
          <w:jc w:val="center"/>
        </w:trPr>
        <w:tc>
          <w:tcPr>
            <w:tcW w:w="2417" w:type="dxa"/>
            <w:vMerge/>
            <w:vAlign w:val="center"/>
          </w:tcPr>
          <w:p w14:paraId="101F5476" w14:textId="77777777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dotted" w:sz="4" w:space="0" w:color="auto"/>
            </w:tcBorders>
            <w:vAlign w:val="center"/>
          </w:tcPr>
          <w:p w14:paraId="6F8912E0" w14:textId="7375FAB1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  <w:r w:rsidRPr="00197CAC">
              <w:rPr>
                <w:b/>
                <w:bCs/>
              </w:rPr>
              <w:t>&gt;10</w:t>
            </w:r>
          </w:p>
        </w:tc>
        <w:tc>
          <w:tcPr>
            <w:tcW w:w="851" w:type="dxa"/>
            <w:vMerge/>
            <w:vAlign w:val="center"/>
          </w:tcPr>
          <w:p w14:paraId="78A5FD01" w14:textId="77777777" w:rsidR="00197CAC" w:rsidRPr="00197CAC" w:rsidRDefault="00197CAC" w:rsidP="00197CAC">
            <w:pPr>
              <w:spacing w:line="276" w:lineRule="auto"/>
              <w:jc w:val="center"/>
            </w:pPr>
          </w:p>
        </w:tc>
        <w:tc>
          <w:tcPr>
            <w:tcW w:w="1148" w:type="dxa"/>
            <w:tcBorders>
              <w:top w:val="dotted" w:sz="4" w:space="0" w:color="auto"/>
            </w:tcBorders>
            <w:vAlign w:val="center"/>
          </w:tcPr>
          <w:p w14:paraId="12E80348" w14:textId="77777777" w:rsidR="00197CAC" w:rsidRPr="00197CAC" w:rsidRDefault="00197CAC" w:rsidP="00197CAC">
            <w:pPr>
              <w:spacing w:line="276" w:lineRule="auto"/>
              <w:jc w:val="left"/>
            </w:pPr>
          </w:p>
        </w:tc>
        <w:tc>
          <w:tcPr>
            <w:tcW w:w="990" w:type="dxa"/>
            <w:tcBorders>
              <w:top w:val="dotted" w:sz="4" w:space="0" w:color="auto"/>
            </w:tcBorders>
            <w:vAlign w:val="center"/>
          </w:tcPr>
          <w:p w14:paraId="69D294A1" w14:textId="77777777" w:rsidR="00197CAC" w:rsidRPr="00197CAC" w:rsidRDefault="00197CAC" w:rsidP="00197CAC">
            <w:pPr>
              <w:spacing w:line="276" w:lineRule="auto"/>
              <w:jc w:val="right"/>
            </w:pPr>
            <w:r w:rsidRPr="00197CAC">
              <w:t>100 €</w:t>
            </w: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14:paraId="4E9CDC86" w14:textId="04C7DEE1" w:rsidR="00197CAC" w:rsidRPr="00197CAC" w:rsidRDefault="00197CAC" w:rsidP="00197CAC">
            <w:pPr>
              <w:spacing w:line="276" w:lineRule="auto"/>
              <w:ind w:right="38"/>
              <w:jc w:val="right"/>
            </w:pPr>
            <w:r w:rsidRPr="00197CAC">
              <w:t>50 €</w:t>
            </w:r>
          </w:p>
        </w:tc>
        <w:tc>
          <w:tcPr>
            <w:tcW w:w="1430" w:type="dxa"/>
            <w:tcBorders>
              <w:top w:val="dotted" w:sz="4" w:space="0" w:color="auto"/>
            </w:tcBorders>
            <w:vAlign w:val="center"/>
          </w:tcPr>
          <w:p w14:paraId="4D90C441" w14:textId="77777777" w:rsidR="00197CAC" w:rsidRPr="00197CAC" w:rsidRDefault="00197CAC" w:rsidP="00197CAC">
            <w:pPr>
              <w:spacing w:line="276" w:lineRule="auto"/>
              <w:ind w:right="38"/>
              <w:jc w:val="center"/>
            </w:pPr>
          </w:p>
        </w:tc>
      </w:tr>
      <w:tr w:rsidR="00197CAC" w:rsidRPr="00197CAC" w14:paraId="2751F482" w14:textId="45C5BF2A" w:rsidTr="00197CAC">
        <w:trPr>
          <w:trHeight w:val="397"/>
          <w:jc w:val="center"/>
        </w:trPr>
        <w:tc>
          <w:tcPr>
            <w:tcW w:w="2417" w:type="dxa"/>
            <w:vAlign w:val="center"/>
          </w:tcPr>
          <w:p w14:paraId="6D2FD0EE" w14:textId="4E49BA35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  <w:r w:rsidRPr="00197CAC">
              <w:rPr>
                <w:b/>
                <w:bCs/>
              </w:rPr>
              <w:t>Forfait Livraison</w:t>
            </w:r>
          </w:p>
        </w:tc>
        <w:tc>
          <w:tcPr>
            <w:tcW w:w="980" w:type="dxa"/>
            <w:vAlign w:val="center"/>
          </w:tcPr>
          <w:p w14:paraId="229286FC" w14:textId="1CF7E599" w:rsidR="00197CAC" w:rsidRPr="00197CAC" w:rsidRDefault="00197CAC" w:rsidP="00197CAC">
            <w:pPr>
              <w:spacing w:line="276" w:lineRule="auto"/>
              <w:jc w:val="left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A512C10" w14:textId="77777777" w:rsidR="00197CAC" w:rsidRPr="00197CAC" w:rsidRDefault="00197CAC" w:rsidP="00197CAC">
            <w:pPr>
              <w:spacing w:line="276" w:lineRule="auto"/>
              <w:jc w:val="center"/>
            </w:pPr>
          </w:p>
        </w:tc>
        <w:tc>
          <w:tcPr>
            <w:tcW w:w="1148" w:type="dxa"/>
            <w:vAlign w:val="center"/>
          </w:tcPr>
          <w:p w14:paraId="47145CB2" w14:textId="77777777" w:rsidR="00197CAC" w:rsidRPr="00197CAC" w:rsidRDefault="00197CAC" w:rsidP="00197CAC">
            <w:pPr>
              <w:spacing w:line="276" w:lineRule="auto"/>
              <w:jc w:val="left"/>
            </w:pPr>
          </w:p>
        </w:tc>
        <w:tc>
          <w:tcPr>
            <w:tcW w:w="2112" w:type="dxa"/>
            <w:gridSpan w:val="2"/>
            <w:vAlign w:val="center"/>
          </w:tcPr>
          <w:p w14:paraId="50A717C7" w14:textId="1F446E01" w:rsidR="00197CAC" w:rsidRPr="00197CAC" w:rsidRDefault="00197CAC" w:rsidP="00197CAC">
            <w:pPr>
              <w:spacing w:line="276" w:lineRule="auto"/>
              <w:ind w:right="38"/>
              <w:jc w:val="center"/>
            </w:pPr>
            <w:r w:rsidRPr="00197CAC">
              <w:t>140 €</w:t>
            </w:r>
          </w:p>
        </w:tc>
        <w:tc>
          <w:tcPr>
            <w:tcW w:w="1430" w:type="dxa"/>
            <w:vAlign w:val="center"/>
          </w:tcPr>
          <w:p w14:paraId="4E438805" w14:textId="77777777" w:rsidR="00197CAC" w:rsidRPr="00197CAC" w:rsidRDefault="00197CAC" w:rsidP="00197CAC">
            <w:pPr>
              <w:spacing w:line="276" w:lineRule="auto"/>
              <w:ind w:right="38"/>
              <w:jc w:val="center"/>
            </w:pPr>
          </w:p>
        </w:tc>
      </w:tr>
    </w:tbl>
    <w:p w14:paraId="73B245F0" w14:textId="092F9393" w:rsidR="00E84451" w:rsidRDefault="00E84451" w:rsidP="00933B2D">
      <w:pPr>
        <w:spacing w:line="276" w:lineRule="auto"/>
      </w:pPr>
    </w:p>
    <w:p w14:paraId="48956179" w14:textId="77777777" w:rsidR="00FA2CAC" w:rsidRDefault="00FA2CAC" w:rsidP="00933B2D">
      <w:pPr>
        <w:spacing w:line="276" w:lineRule="auto"/>
      </w:pPr>
    </w:p>
    <w:p w14:paraId="0A89B570" w14:textId="59CEB744" w:rsidR="004D21FB" w:rsidRPr="004D21FB" w:rsidRDefault="004D21FB" w:rsidP="00FA2CAC">
      <w:pPr>
        <w:widowControl w:val="0"/>
        <w:spacing w:after="120" w:line="276" w:lineRule="auto"/>
        <w:rPr>
          <w:b/>
          <w:bCs/>
          <w:color w:val="008080"/>
          <w:sz w:val="28"/>
          <w:szCs w:val="28"/>
        </w:rPr>
      </w:pPr>
      <w:r>
        <w:rPr>
          <w:b/>
          <w:bCs/>
          <w:color w:val="008080"/>
          <w:sz w:val="28"/>
          <w:szCs w:val="28"/>
        </w:rPr>
        <w:t>V/</w:t>
      </w:r>
      <w:r w:rsidRPr="004D21FB">
        <w:rPr>
          <w:b/>
          <w:bCs/>
          <w:color w:val="008080"/>
          <w:sz w:val="28"/>
          <w:szCs w:val="28"/>
        </w:rPr>
        <w:t xml:space="preserve"> Autorisation du </w:t>
      </w:r>
      <w:r w:rsidR="00197CAC">
        <w:rPr>
          <w:b/>
          <w:bCs/>
          <w:color w:val="008080"/>
          <w:sz w:val="28"/>
          <w:szCs w:val="28"/>
        </w:rPr>
        <w:t>M</w:t>
      </w:r>
      <w:r w:rsidRPr="004D21FB">
        <w:rPr>
          <w:b/>
          <w:bCs/>
          <w:color w:val="008080"/>
          <w:sz w:val="28"/>
          <w:szCs w:val="28"/>
        </w:rPr>
        <w:t>aire</w:t>
      </w:r>
    </w:p>
    <w:p w14:paraId="31CD022C" w14:textId="42E30AAF" w:rsidR="00197CAC" w:rsidRDefault="004D21FB" w:rsidP="00197CAC">
      <w:pPr>
        <w:tabs>
          <w:tab w:val="right" w:leader="dot" w:pos="10206"/>
        </w:tabs>
        <w:spacing w:line="276" w:lineRule="auto"/>
      </w:pPr>
      <w:r>
        <w:t>Je soussigné</w:t>
      </w:r>
      <w:r w:rsidR="00197CAC">
        <w:t xml:space="preserve">(e) </w:t>
      </w:r>
      <w:r w:rsidR="00197CAC">
        <w:tab/>
      </w:r>
    </w:p>
    <w:p w14:paraId="60024195" w14:textId="20D91B6B" w:rsidR="004D21FB" w:rsidRDefault="00197CAC" w:rsidP="00197CAC">
      <w:pPr>
        <w:tabs>
          <w:tab w:val="right" w:leader="dot" w:pos="10206"/>
        </w:tabs>
        <w:spacing w:before="120" w:line="276" w:lineRule="auto"/>
      </w:pPr>
      <w:r>
        <w:t>M</w:t>
      </w:r>
      <w:r w:rsidR="004D21FB">
        <w:t xml:space="preserve">aire de la </w:t>
      </w:r>
      <w:r>
        <w:t>c</w:t>
      </w:r>
      <w:r w:rsidR="004D21FB">
        <w:t xml:space="preserve">ommune de </w:t>
      </w:r>
      <w:r>
        <w:tab/>
      </w:r>
    </w:p>
    <w:p w14:paraId="519ADE4C" w14:textId="2EC26D28" w:rsidR="004D21FB" w:rsidRDefault="004D21FB" w:rsidP="007B3825">
      <w:pPr>
        <w:pStyle w:val="Paragraphedeliste"/>
        <w:numPr>
          <w:ilvl w:val="0"/>
          <w:numId w:val="11"/>
        </w:numPr>
        <w:tabs>
          <w:tab w:val="left" w:pos="567"/>
        </w:tabs>
        <w:spacing w:before="60" w:line="276" w:lineRule="auto"/>
        <w:ind w:left="0" w:firstLine="284"/>
        <w:contextualSpacing w:val="0"/>
      </w:pPr>
      <w:r>
        <w:t>autorise l’implantation provisoire du ou des chapiteau(x), podium(s), stand(s), bar(s), grille(s) exposition, barrière(s) ci-dessus mentionné</w:t>
      </w:r>
      <w:r w:rsidR="007B3825">
        <w:t xml:space="preserve"> ;</w:t>
      </w:r>
    </w:p>
    <w:p w14:paraId="3D4EFC66" w14:textId="7A76CF4F" w:rsidR="004D21FB" w:rsidRPr="004D21FB" w:rsidRDefault="004D21FB" w:rsidP="007B3825">
      <w:pPr>
        <w:pStyle w:val="Paragraphedeliste"/>
        <w:numPr>
          <w:ilvl w:val="0"/>
          <w:numId w:val="11"/>
        </w:numPr>
        <w:tabs>
          <w:tab w:val="left" w:pos="567"/>
        </w:tabs>
        <w:spacing w:before="60" w:line="276" w:lineRule="auto"/>
        <w:ind w:left="0" w:firstLine="284"/>
        <w:contextualSpacing w:val="0"/>
      </w:pPr>
      <w:r>
        <w:t xml:space="preserve">autorise l’ancrage du ou des chapiteau(x), podium(s), et stand(s) </w:t>
      </w:r>
      <w:r w:rsidR="007B3825">
        <w:t xml:space="preserve">avec </w:t>
      </w:r>
      <w:r w:rsidRPr="004D21FB">
        <w:t>haubanage obligatoire</w:t>
      </w:r>
      <w:r w:rsidR="007B3825">
        <w:t xml:space="preserve"> ;</w:t>
      </w:r>
    </w:p>
    <w:p w14:paraId="1A35B963" w14:textId="13E6ED89" w:rsidR="004D21FB" w:rsidRDefault="004D21FB" w:rsidP="007B3825">
      <w:pPr>
        <w:pStyle w:val="Paragraphedeliste"/>
        <w:numPr>
          <w:ilvl w:val="0"/>
          <w:numId w:val="11"/>
        </w:numPr>
        <w:tabs>
          <w:tab w:val="left" w:pos="567"/>
        </w:tabs>
        <w:spacing w:before="60" w:line="276" w:lineRule="auto"/>
        <w:ind w:left="0" w:firstLine="284"/>
        <w:contextualSpacing w:val="0"/>
      </w:pPr>
      <w:r>
        <w:t>accepte de prendre les dispositions règlementaires et de sécurité pour l’ouverture du ou des chapiteau(x)</w:t>
      </w:r>
      <w:r w:rsidRPr="00754D77">
        <w:t xml:space="preserve"> </w:t>
      </w:r>
      <w:r>
        <w:t>, podium(s), stand(s), bar(s), grille(s) exposition, barrière(s) au public.</w:t>
      </w:r>
    </w:p>
    <w:p w14:paraId="0424644C" w14:textId="07079543" w:rsidR="00197CAC" w:rsidRPr="004D21FB" w:rsidRDefault="00197CAC" w:rsidP="007B3825">
      <w:pPr>
        <w:spacing w:line="276" w:lineRule="auto"/>
      </w:pPr>
    </w:p>
    <w:p w14:paraId="1A15C6C3" w14:textId="1B8A01F5" w:rsidR="004D21FB" w:rsidRPr="004108D4" w:rsidRDefault="004D21FB" w:rsidP="007B3825">
      <w:pPr>
        <w:tabs>
          <w:tab w:val="left" w:leader="dot" w:pos="5670"/>
          <w:tab w:val="right" w:leader="dot" w:pos="10204"/>
        </w:tabs>
        <w:spacing w:line="276" w:lineRule="auto"/>
      </w:pPr>
      <w:r w:rsidRPr="004108D4">
        <w:t>Fait à</w:t>
      </w:r>
      <w:r w:rsidR="007B3825">
        <w:tab/>
        <w:t xml:space="preserve"> </w:t>
      </w:r>
      <w:r w:rsidR="007B3825" w:rsidRPr="004108D4">
        <w:t>Le</w:t>
      </w:r>
      <w:r w:rsidR="007B3825">
        <w:t xml:space="preserve"> </w:t>
      </w:r>
      <w:r w:rsidR="007B3825">
        <w:tab/>
      </w:r>
    </w:p>
    <w:p w14:paraId="769D0ECA" w14:textId="3862471E" w:rsidR="007B3825" w:rsidRPr="007B3825" w:rsidRDefault="007B3825" w:rsidP="007B3825">
      <w:pPr>
        <w:spacing w:line="276" w:lineRule="auto"/>
        <w:rPr>
          <w:sz w:val="12"/>
          <w:szCs w:val="12"/>
        </w:rPr>
      </w:pPr>
    </w:p>
    <w:p w14:paraId="5076D85E" w14:textId="6A425839" w:rsidR="004D21FB" w:rsidRPr="007743B0" w:rsidRDefault="004D21FB" w:rsidP="00FA2CAC">
      <w:pPr>
        <w:spacing w:line="276" w:lineRule="auto"/>
        <w:ind w:firstLine="5954"/>
        <w:rPr>
          <w:b/>
          <w:bCs/>
        </w:rPr>
      </w:pPr>
      <w:r w:rsidRPr="007743B0">
        <w:rPr>
          <w:b/>
          <w:bCs/>
        </w:rPr>
        <w:t>Cachet + Signature</w:t>
      </w:r>
    </w:p>
    <w:p w14:paraId="6B0A33AC" w14:textId="5A8859A8" w:rsidR="00FA2CAC" w:rsidRDefault="00FA2CAC" w:rsidP="00FA2CA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134EB" wp14:editId="093B8D42">
                <wp:simplePos x="0" y="0"/>
                <wp:positionH relativeFrom="column">
                  <wp:posOffset>2650490</wp:posOffset>
                </wp:positionH>
                <wp:positionV relativeFrom="paragraph">
                  <wp:posOffset>85090</wp:posOffset>
                </wp:positionV>
                <wp:extent cx="3495675" cy="838200"/>
                <wp:effectExtent l="0" t="0" r="28575" b="19050"/>
                <wp:wrapNone/>
                <wp:docPr id="10531106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4F11D" id="Rectangle 1" o:spid="_x0000_s1026" style="position:absolute;margin-left:208.7pt;margin-top:6.7pt;width:275.2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" filled="f" strokecolor="#09101d [484]" strokeweight="1pt"/>
            </w:pict>
          </mc:Fallback>
        </mc:AlternateContent>
      </w:r>
      <w:r>
        <w:br w:type="page"/>
      </w:r>
    </w:p>
    <w:p w14:paraId="5FBC9E9C" w14:textId="62A9ED90" w:rsidR="00F11049" w:rsidRPr="00073E04" w:rsidRDefault="00F11049" w:rsidP="00113D36">
      <w:pPr>
        <w:widowControl w:val="0"/>
        <w:spacing w:after="120" w:line="276" w:lineRule="auto"/>
        <w:rPr>
          <w:b/>
          <w:bCs/>
          <w:color w:val="008080"/>
          <w:sz w:val="28"/>
          <w:szCs w:val="28"/>
        </w:rPr>
      </w:pPr>
      <w:r>
        <w:rPr>
          <w:b/>
          <w:bCs/>
          <w:color w:val="008080"/>
          <w:sz w:val="28"/>
          <w:szCs w:val="28"/>
        </w:rPr>
        <w:lastRenderedPageBreak/>
        <w:t>VI</w:t>
      </w:r>
      <w:r w:rsidRPr="00073E04">
        <w:rPr>
          <w:b/>
          <w:bCs/>
          <w:color w:val="008080"/>
          <w:sz w:val="28"/>
          <w:szCs w:val="28"/>
        </w:rPr>
        <w:t xml:space="preserve">/ </w:t>
      </w:r>
      <w:r>
        <w:rPr>
          <w:b/>
          <w:bCs/>
          <w:color w:val="008080"/>
          <w:sz w:val="28"/>
          <w:szCs w:val="28"/>
        </w:rPr>
        <w:t>Conditions</w:t>
      </w:r>
      <w:r w:rsidR="004D21FB">
        <w:rPr>
          <w:b/>
          <w:bCs/>
          <w:color w:val="008080"/>
          <w:sz w:val="28"/>
          <w:szCs w:val="28"/>
        </w:rPr>
        <w:t xml:space="preserve"> de réservation</w:t>
      </w:r>
    </w:p>
    <w:p w14:paraId="621DC0F4" w14:textId="77777777" w:rsidR="00F11049" w:rsidRDefault="00F11049" w:rsidP="005E55A3">
      <w:pPr>
        <w:spacing w:line="276" w:lineRule="auto"/>
      </w:pPr>
      <w:r w:rsidRPr="00190F3C">
        <w:t xml:space="preserve">La </w:t>
      </w:r>
      <w:r w:rsidRPr="00B47F21">
        <w:t>Communauté de Communes Couserans Pyrénées</w:t>
      </w:r>
      <w:r w:rsidRPr="00190F3C">
        <w:t xml:space="preserve"> met </w:t>
      </w:r>
      <w:r>
        <w:t xml:space="preserve">du matériel </w:t>
      </w:r>
      <w:r w:rsidRPr="00190F3C">
        <w:t xml:space="preserve">à disposition </w:t>
      </w:r>
      <w:r>
        <w:t xml:space="preserve">des </w:t>
      </w:r>
      <w:r w:rsidRPr="00190F3C">
        <w:t xml:space="preserve">communes membres de la </w:t>
      </w:r>
      <w:r>
        <w:t>collectivité</w:t>
      </w:r>
      <w:r w:rsidRPr="00190F3C">
        <w:t xml:space="preserve"> et des associations ayant leur siège social sur son territoire dont l’activité principale est d’intérêt communal ou intercommunal.</w:t>
      </w:r>
    </w:p>
    <w:p w14:paraId="41019996" w14:textId="77777777" w:rsidR="007743B0" w:rsidRDefault="007743B0" w:rsidP="005E55A3">
      <w:pPr>
        <w:spacing w:line="276" w:lineRule="auto"/>
      </w:pPr>
    </w:p>
    <w:p w14:paraId="3EAAB0CC" w14:textId="242302A0" w:rsidR="00B47F21" w:rsidRDefault="00B47F21" w:rsidP="005E55A3">
      <w:pPr>
        <w:spacing w:line="276" w:lineRule="auto"/>
      </w:pPr>
      <w:r>
        <w:t>Le délai entre la demande de réservation et la manifestation ne peut excéder 6 mois et ne doit pas être inférieur à 2 mois.</w:t>
      </w:r>
    </w:p>
    <w:p w14:paraId="6B246747" w14:textId="77777777" w:rsidR="007743B0" w:rsidRDefault="007743B0" w:rsidP="005E55A3">
      <w:pPr>
        <w:spacing w:line="276" w:lineRule="auto"/>
      </w:pPr>
    </w:p>
    <w:p w14:paraId="41679C54" w14:textId="38D70695" w:rsidR="00054E72" w:rsidRPr="00127C43" w:rsidRDefault="00B47F21" w:rsidP="006C1329">
      <w:pPr>
        <w:spacing w:line="276" w:lineRule="auto"/>
      </w:pPr>
      <w:r>
        <w:t>La mise à disposition du matériel ne doit pas dépasser 7 jours consécutifs montage et démontage inclus.</w:t>
      </w:r>
    </w:p>
    <w:p w14:paraId="3D7DD541" w14:textId="77777777" w:rsidR="005E55A3" w:rsidRDefault="005E55A3" w:rsidP="006C1329">
      <w:pPr>
        <w:spacing w:line="276" w:lineRule="auto"/>
      </w:pPr>
    </w:p>
    <w:p w14:paraId="4C5C7D71" w14:textId="77777777" w:rsidR="007743B0" w:rsidRPr="00127C43" w:rsidRDefault="007743B0" w:rsidP="006C1329">
      <w:pPr>
        <w:spacing w:line="276" w:lineRule="auto"/>
      </w:pPr>
    </w:p>
    <w:p w14:paraId="374EB91D" w14:textId="553DF4C3" w:rsidR="004D21FB" w:rsidRPr="00073E04" w:rsidRDefault="004D21FB" w:rsidP="00113D36">
      <w:pPr>
        <w:widowControl w:val="0"/>
        <w:spacing w:after="120" w:line="276" w:lineRule="auto"/>
        <w:rPr>
          <w:b/>
          <w:bCs/>
          <w:color w:val="008080"/>
          <w:sz w:val="28"/>
          <w:szCs w:val="28"/>
        </w:rPr>
      </w:pPr>
      <w:r>
        <w:rPr>
          <w:b/>
          <w:bCs/>
          <w:color w:val="008080"/>
          <w:sz w:val="28"/>
          <w:szCs w:val="28"/>
        </w:rPr>
        <w:t>VII</w:t>
      </w:r>
      <w:r w:rsidRPr="00073E04">
        <w:rPr>
          <w:b/>
          <w:bCs/>
          <w:color w:val="008080"/>
          <w:sz w:val="28"/>
          <w:szCs w:val="28"/>
        </w:rPr>
        <w:t xml:space="preserve">/ </w:t>
      </w:r>
      <w:r>
        <w:rPr>
          <w:b/>
          <w:bCs/>
          <w:color w:val="008080"/>
          <w:sz w:val="28"/>
          <w:szCs w:val="28"/>
        </w:rPr>
        <w:t xml:space="preserve">Conditions de </w:t>
      </w:r>
      <w:r w:rsidR="00127C43" w:rsidRPr="004D21FB">
        <w:rPr>
          <w:b/>
          <w:bCs/>
          <w:color w:val="008080"/>
          <w:sz w:val="28"/>
          <w:szCs w:val="28"/>
        </w:rPr>
        <w:t>montage</w:t>
      </w:r>
      <w:r w:rsidR="00127C43">
        <w:rPr>
          <w:b/>
          <w:bCs/>
          <w:color w:val="008080"/>
          <w:sz w:val="28"/>
          <w:szCs w:val="28"/>
        </w:rPr>
        <w:t xml:space="preserve"> / </w:t>
      </w:r>
      <w:r w:rsidR="00127C43" w:rsidRPr="004D21FB">
        <w:rPr>
          <w:b/>
          <w:bCs/>
          <w:color w:val="008080"/>
          <w:sz w:val="28"/>
          <w:szCs w:val="28"/>
        </w:rPr>
        <w:t>démontage</w:t>
      </w:r>
      <w:r w:rsidR="00127C43">
        <w:rPr>
          <w:b/>
          <w:bCs/>
          <w:color w:val="008080"/>
          <w:sz w:val="28"/>
          <w:szCs w:val="28"/>
        </w:rPr>
        <w:t>,</w:t>
      </w:r>
      <w:r w:rsidR="00127C43" w:rsidRPr="004D21FB">
        <w:rPr>
          <w:b/>
          <w:bCs/>
          <w:color w:val="008080"/>
          <w:sz w:val="28"/>
          <w:szCs w:val="28"/>
        </w:rPr>
        <w:t xml:space="preserve"> </w:t>
      </w:r>
      <w:r w:rsidRPr="004D21FB">
        <w:rPr>
          <w:b/>
          <w:bCs/>
          <w:color w:val="008080"/>
          <w:sz w:val="28"/>
          <w:szCs w:val="28"/>
        </w:rPr>
        <w:t>retrait</w:t>
      </w:r>
      <w:r w:rsidR="00127C43">
        <w:rPr>
          <w:b/>
          <w:bCs/>
          <w:color w:val="008080"/>
          <w:sz w:val="28"/>
          <w:szCs w:val="28"/>
        </w:rPr>
        <w:t xml:space="preserve"> / </w:t>
      </w:r>
      <w:r w:rsidRPr="004D21FB">
        <w:rPr>
          <w:b/>
          <w:bCs/>
          <w:color w:val="008080"/>
          <w:sz w:val="28"/>
          <w:szCs w:val="28"/>
        </w:rPr>
        <w:t>remise</w:t>
      </w:r>
    </w:p>
    <w:p w14:paraId="6DA7D11B" w14:textId="68C83A72" w:rsidR="00127C43" w:rsidRPr="00127C43" w:rsidRDefault="00127C43" w:rsidP="00127C43">
      <w:pPr>
        <w:widowControl w:val="0"/>
        <w:spacing w:after="120" w:line="276" w:lineRule="auto"/>
        <w:ind w:firstLine="567"/>
        <w:rPr>
          <w:b/>
          <w:bCs/>
          <w:color w:val="008080"/>
          <w:sz w:val="24"/>
          <w:szCs w:val="24"/>
        </w:rPr>
      </w:pPr>
      <w:r w:rsidRPr="00127C43">
        <w:rPr>
          <w:b/>
          <w:bCs/>
          <w:color w:val="008080"/>
          <w:sz w:val="24"/>
          <w:szCs w:val="24"/>
        </w:rPr>
        <w:t xml:space="preserve">7.1/ </w:t>
      </w:r>
      <w:r>
        <w:rPr>
          <w:b/>
          <w:bCs/>
          <w:color w:val="008080"/>
          <w:sz w:val="24"/>
          <w:szCs w:val="24"/>
        </w:rPr>
        <w:t>Chapiteaux</w:t>
      </w:r>
    </w:p>
    <w:p w14:paraId="63F746C4" w14:textId="5645EAE9" w:rsidR="00127C43" w:rsidRDefault="00127C43" w:rsidP="005E55A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kern w:val="28"/>
          <w:lang w:eastAsia="fr-FR"/>
        </w:rPr>
      </w:pPr>
      <w:r>
        <w:rPr>
          <w:rFonts w:eastAsia="Times New Roman"/>
          <w:kern w:val="28"/>
          <w:lang w:eastAsia="fr-FR"/>
        </w:rPr>
        <w:t>C</w:t>
      </w:r>
      <w:r w:rsidRPr="004D21FB">
        <w:rPr>
          <w:rFonts w:eastAsia="Times New Roman"/>
          <w:kern w:val="28"/>
          <w:lang w:eastAsia="fr-FR"/>
        </w:rPr>
        <w:t xml:space="preserve">’est un </w:t>
      </w:r>
      <w:r w:rsidRPr="00CF073C">
        <w:rPr>
          <w:rFonts w:eastAsia="Times New Roman"/>
          <w:b/>
          <w:bCs/>
          <w:kern w:val="28"/>
          <w:lang w:eastAsia="fr-FR"/>
        </w:rPr>
        <w:t>agent de la Communauté de Communes Couserans-Pyrénées</w:t>
      </w:r>
      <w:r w:rsidRPr="004D21FB">
        <w:rPr>
          <w:rFonts w:eastAsia="Times New Roman"/>
          <w:kern w:val="28"/>
          <w:lang w:eastAsia="fr-FR"/>
        </w:rPr>
        <w:t xml:space="preserve"> ayant le permis et l’habilitation nécessaires qui </w:t>
      </w:r>
      <w:r w:rsidRPr="00CF073C">
        <w:rPr>
          <w:rFonts w:eastAsia="Times New Roman"/>
          <w:b/>
          <w:bCs/>
          <w:kern w:val="28"/>
          <w:lang w:eastAsia="fr-FR"/>
        </w:rPr>
        <w:t>assure le transport</w:t>
      </w:r>
      <w:r w:rsidRPr="004D21FB">
        <w:rPr>
          <w:rFonts w:eastAsia="Times New Roman"/>
          <w:kern w:val="28"/>
          <w:lang w:eastAsia="fr-FR"/>
        </w:rPr>
        <w:t xml:space="preserve"> jusqu’au lieu d’implantation et qui </w:t>
      </w:r>
      <w:r w:rsidRPr="00CF073C">
        <w:rPr>
          <w:rFonts w:eastAsia="Times New Roman"/>
          <w:b/>
          <w:bCs/>
          <w:kern w:val="28"/>
          <w:lang w:eastAsia="fr-FR"/>
        </w:rPr>
        <w:t>participe au montage et démontage</w:t>
      </w:r>
      <w:r w:rsidRPr="004D21FB">
        <w:rPr>
          <w:rFonts w:eastAsia="Times New Roman"/>
          <w:kern w:val="28"/>
          <w:lang w:eastAsia="fr-FR"/>
        </w:rPr>
        <w:t xml:space="preserve"> </w:t>
      </w:r>
      <w:r>
        <w:rPr>
          <w:rFonts w:eastAsia="Times New Roman"/>
          <w:kern w:val="28"/>
          <w:lang w:eastAsia="fr-FR"/>
        </w:rPr>
        <w:t>de la structure</w:t>
      </w:r>
      <w:r w:rsidRPr="004D21FB">
        <w:rPr>
          <w:rFonts w:eastAsia="Times New Roman"/>
          <w:kern w:val="28"/>
          <w:lang w:eastAsia="fr-FR"/>
        </w:rPr>
        <w:t xml:space="preserve"> avec l’aide de </w:t>
      </w:r>
      <w:r w:rsidRPr="004D21FB">
        <w:rPr>
          <w:rFonts w:eastAsia="Times New Roman"/>
          <w:b/>
          <w:kern w:val="28"/>
          <w:lang w:eastAsia="fr-FR"/>
        </w:rPr>
        <w:t>8</w:t>
      </w:r>
      <w:r>
        <w:rPr>
          <w:rFonts w:eastAsia="Times New Roman"/>
          <w:b/>
          <w:kern w:val="28"/>
          <w:lang w:eastAsia="fr-FR"/>
        </w:rPr>
        <w:t xml:space="preserve"> à </w:t>
      </w:r>
      <w:r w:rsidRPr="004D21FB">
        <w:rPr>
          <w:rFonts w:eastAsia="Times New Roman"/>
          <w:b/>
          <w:kern w:val="28"/>
          <w:lang w:eastAsia="fr-FR"/>
        </w:rPr>
        <w:t>12 personnes majeures</w:t>
      </w:r>
      <w:r w:rsidRPr="004D21FB">
        <w:rPr>
          <w:rFonts w:eastAsia="Times New Roman"/>
          <w:kern w:val="28"/>
          <w:lang w:eastAsia="fr-FR"/>
        </w:rPr>
        <w:t xml:space="preserve"> </w:t>
      </w:r>
      <w:r>
        <w:rPr>
          <w:rFonts w:eastAsia="Times New Roman"/>
          <w:kern w:val="28"/>
          <w:lang w:eastAsia="fr-FR"/>
        </w:rPr>
        <w:t xml:space="preserve">(en fonction du matériel loué) </w:t>
      </w:r>
      <w:r w:rsidRPr="004D21FB">
        <w:rPr>
          <w:rFonts w:eastAsia="Times New Roman"/>
          <w:kern w:val="28"/>
          <w:lang w:eastAsia="fr-FR"/>
        </w:rPr>
        <w:t xml:space="preserve">mises à disposition par </w:t>
      </w:r>
      <w:r>
        <w:rPr>
          <w:rFonts w:eastAsia="Times New Roman"/>
          <w:b/>
          <w:bCs/>
          <w:kern w:val="28"/>
          <w:lang w:eastAsia="fr-FR"/>
        </w:rPr>
        <w:t>le demandeur</w:t>
      </w:r>
      <w:r w:rsidRPr="004D21FB">
        <w:rPr>
          <w:rFonts w:eastAsia="Times New Roman"/>
          <w:b/>
          <w:kern w:val="28"/>
          <w:lang w:eastAsia="fr-FR"/>
        </w:rPr>
        <w:t>.</w:t>
      </w:r>
    </w:p>
    <w:p w14:paraId="4A3A89F1" w14:textId="77777777" w:rsidR="00127C43" w:rsidRPr="00127C43" w:rsidRDefault="00127C43" w:rsidP="005E55A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kern w:val="28"/>
          <w:sz w:val="16"/>
          <w:szCs w:val="16"/>
          <w:lang w:eastAsia="fr-FR"/>
        </w:rPr>
      </w:pPr>
    </w:p>
    <w:p w14:paraId="75FAC1E3" w14:textId="20092491" w:rsidR="00127C43" w:rsidRDefault="00127C43" w:rsidP="005E55A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b/>
          <w:kern w:val="28"/>
          <w:lang w:eastAsia="fr-FR"/>
        </w:rPr>
      </w:pPr>
      <w:r w:rsidRPr="004D21FB">
        <w:rPr>
          <w:rFonts w:eastAsia="Times New Roman"/>
          <w:b/>
          <w:color w:val="C00000"/>
          <w:kern w:val="28"/>
          <w:u w:val="single"/>
          <w:lang w:eastAsia="fr-FR"/>
        </w:rPr>
        <w:t>Spécificités de montage</w:t>
      </w:r>
      <w:r>
        <w:rPr>
          <w:rFonts w:eastAsia="Times New Roman"/>
          <w:b/>
          <w:color w:val="C00000"/>
          <w:kern w:val="28"/>
          <w:lang w:eastAsia="fr-FR"/>
        </w:rPr>
        <w:t xml:space="preserve"> : </w:t>
      </w:r>
      <w:r w:rsidRPr="004D21FB">
        <w:rPr>
          <w:rFonts w:eastAsia="Times New Roman"/>
          <w:b/>
          <w:kern w:val="28"/>
          <w:lang w:eastAsia="fr-FR"/>
        </w:rPr>
        <w:t>Tous les chapiteaux sont montés entièrement bâchés</w:t>
      </w:r>
      <w:r>
        <w:rPr>
          <w:rFonts w:eastAsia="Times New Roman"/>
          <w:b/>
          <w:kern w:val="28"/>
          <w:lang w:eastAsia="fr-FR"/>
        </w:rPr>
        <w:t xml:space="preserve"> et ancrés au sol.</w:t>
      </w:r>
    </w:p>
    <w:p w14:paraId="5536E903" w14:textId="3D8FF176" w:rsidR="00127C43" w:rsidRPr="00127C43" w:rsidRDefault="00127C43" w:rsidP="005E55A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kern w:val="28"/>
          <w:lang w:eastAsia="fr-FR"/>
        </w:rPr>
      </w:pPr>
      <w:r>
        <w:rPr>
          <w:rFonts w:eastAsia="Times New Roman"/>
          <w:b/>
          <w:kern w:val="28"/>
          <w:lang w:eastAsia="fr-FR"/>
        </w:rPr>
        <w:t>Attention haubanage obligatoire pour le chapiteau 8 x 20 m en fer.</w:t>
      </w:r>
    </w:p>
    <w:p w14:paraId="0329F55F" w14:textId="77777777" w:rsidR="00127C43" w:rsidRDefault="00127C43" w:rsidP="005E55A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kern w:val="28"/>
          <w:lang w:eastAsia="fr-FR"/>
        </w:rPr>
      </w:pPr>
    </w:p>
    <w:p w14:paraId="68AA6444" w14:textId="65ACC176" w:rsidR="00127C43" w:rsidRPr="00127C43" w:rsidRDefault="00127C43" w:rsidP="00127C43">
      <w:pPr>
        <w:widowControl w:val="0"/>
        <w:spacing w:after="120" w:line="276" w:lineRule="auto"/>
        <w:ind w:firstLine="567"/>
        <w:rPr>
          <w:b/>
          <w:bCs/>
          <w:color w:val="008080"/>
          <w:sz w:val="24"/>
          <w:szCs w:val="24"/>
        </w:rPr>
      </w:pPr>
      <w:r w:rsidRPr="00127C43">
        <w:rPr>
          <w:b/>
          <w:bCs/>
          <w:color w:val="008080"/>
          <w:sz w:val="24"/>
          <w:szCs w:val="24"/>
        </w:rPr>
        <w:t>7.</w:t>
      </w:r>
      <w:r>
        <w:rPr>
          <w:b/>
          <w:bCs/>
          <w:color w:val="008080"/>
          <w:sz w:val="24"/>
          <w:szCs w:val="24"/>
        </w:rPr>
        <w:t>2</w:t>
      </w:r>
      <w:r w:rsidRPr="00127C43">
        <w:rPr>
          <w:b/>
          <w:bCs/>
          <w:color w:val="008080"/>
          <w:sz w:val="24"/>
          <w:szCs w:val="24"/>
        </w:rPr>
        <w:t xml:space="preserve">/ </w:t>
      </w:r>
      <w:r>
        <w:rPr>
          <w:b/>
          <w:bCs/>
          <w:color w:val="008080"/>
          <w:sz w:val="24"/>
          <w:szCs w:val="24"/>
        </w:rPr>
        <w:t>Stands</w:t>
      </w:r>
    </w:p>
    <w:p w14:paraId="6BD57744" w14:textId="1886ED1C" w:rsidR="00127C43" w:rsidRDefault="00CF073C" w:rsidP="00127C4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kern w:val="28"/>
          <w:lang w:eastAsia="fr-FR"/>
        </w:rPr>
      </w:pPr>
      <w:r>
        <w:rPr>
          <w:rFonts w:eastAsia="Times New Roman"/>
          <w:kern w:val="28"/>
          <w:lang w:eastAsia="fr-FR"/>
        </w:rPr>
        <w:t>C</w:t>
      </w:r>
      <w:r w:rsidRPr="004D21FB">
        <w:rPr>
          <w:rFonts w:eastAsia="Times New Roman"/>
          <w:kern w:val="28"/>
          <w:lang w:eastAsia="fr-FR"/>
        </w:rPr>
        <w:t xml:space="preserve">’est un </w:t>
      </w:r>
      <w:r w:rsidRPr="00CF073C">
        <w:rPr>
          <w:rFonts w:eastAsia="Times New Roman"/>
          <w:b/>
          <w:bCs/>
          <w:kern w:val="28"/>
          <w:lang w:eastAsia="fr-FR"/>
        </w:rPr>
        <w:t>agent de la Communauté de Communes Couserans-Pyrénées</w:t>
      </w:r>
      <w:r w:rsidRPr="004D21FB">
        <w:rPr>
          <w:rFonts w:eastAsia="Times New Roman"/>
          <w:kern w:val="28"/>
          <w:lang w:eastAsia="fr-FR"/>
        </w:rPr>
        <w:t xml:space="preserve"> ayant le permis et l’habilitation nécessaires qui </w:t>
      </w:r>
      <w:r w:rsidRPr="00CF073C">
        <w:rPr>
          <w:rFonts w:eastAsia="Times New Roman"/>
          <w:b/>
          <w:bCs/>
          <w:kern w:val="28"/>
          <w:lang w:eastAsia="fr-FR"/>
        </w:rPr>
        <w:t>assure le transport</w:t>
      </w:r>
      <w:r w:rsidRPr="004D21FB">
        <w:rPr>
          <w:rFonts w:eastAsia="Times New Roman"/>
          <w:kern w:val="28"/>
          <w:lang w:eastAsia="fr-FR"/>
        </w:rPr>
        <w:t xml:space="preserve"> jusqu’au lieu d’implantation et qui </w:t>
      </w:r>
      <w:r w:rsidRPr="00CF073C">
        <w:rPr>
          <w:rFonts w:eastAsia="Times New Roman"/>
          <w:b/>
          <w:bCs/>
          <w:kern w:val="28"/>
          <w:lang w:eastAsia="fr-FR"/>
        </w:rPr>
        <w:t>participe au montage et démontage</w:t>
      </w:r>
      <w:r w:rsidRPr="004D21FB">
        <w:rPr>
          <w:rFonts w:eastAsia="Times New Roman"/>
          <w:kern w:val="28"/>
          <w:lang w:eastAsia="fr-FR"/>
        </w:rPr>
        <w:t xml:space="preserve"> </w:t>
      </w:r>
      <w:r>
        <w:rPr>
          <w:rFonts w:eastAsia="Times New Roman"/>
          <w:kern w:val="28"/>
          <w:lang w:eastAsia="fr-FR"/>
        </w:rPr>
        <w:t>de la structure</w:t>
      </w:r>
      <w:r w:rsidRPr="004D21FB">
        <w:rPr>
          <w:rFonts w:eastAsia="Times New Roman"/>
          <w:kern w:val="28"/>
          <w:lang w:eastAsia="fr-FR"/>
        </w:rPr>
        <w:t xml:space="preserve"> </w:t>
      </w:r>
      <w:r w:rsidR="00127C43" w:rsidRPr="004D21FB">
        <w:rPr>
          <w:rFonts w:eastAsia="Times New Roman"/>
          <w:kern w:val="28"/>
          <w:lang w:eastAsia="fr-FR"/>
        </w:rPr>
        <w:t xml:space="preserve">avec l’aide de </w:t>
      </w:r>
      <w:r w:rsidR="00127C43">
        <w:rPr>
          <w:rFonts w:eastAsia="Times New Roman"/>
          <w:b/>
          <w:kern w:val="28"/>
          <w:lang w:eastAsia="fr-FR"/>
        </w:rPr>
        <w:t>4</w:t>
      </w:r>
      <w:r w:rsidR="00127C43" w:rsidRPr="004D21FB">
        <w:rPr>
          <w:rFonts w:eastAsia="Times New Roman"/>
          <w:b/>
          <w:kern w:val="28"/>
          <w:lang w:eastAsia="fr-FR"/>
        </w:rPr>
        <w:t xml:space="preserve"> personnes majeures</w:t>
      </w:r>
      <w:r w:rsidR="00127C43">
        <w:rPr>
          <w:rFonts w:eastAsia="Times New Roman"/>
          <w:kern w:val="28"/>
          <w:lang w:eastAsia="fr-FR"/>
        </w:rPr>
        <w:t xml:space="preserve"> </w:t>
      </w:r>
      <w:r w:rsidR="00127C43" w:rsidRPr="004D21FB">
        <w:rPr>
          <w:rFonts w:eastAsia="Times New Roman"/>
          <w:kern w:val="28"/>
          <w:lang w:eastAsia="fr-FR"/>
        </w:rPr>
        <w:t xml:space="preserve">mises à disposition par </w:t>
      </w:r>
      <w:r w:rsidR="00127C43">
        <w:rPr>
          <w:rFonts w:eastAsia="Times New Roman"/>
          <w:b/>
          <w:bCs/>
          <w:kern w:val="28"/>
          <w:lang w:eastAsia="fr-FR"/>
        </w:rPr>
        <w:t>le demandeur</w:t>
      </w:r>
      <w:r w:rsidR="00127C43" w:rsidRPr="004D21FB">
        <w:rPr>
          <w:rFonts w:eastAsia="Times New Roman"/>
          <w:b/>
          <w:kern w:val="28"/>
          <w:lang w:eastAsia="fr-FR"/>
        </w:rPr>
        <w:t>.</w:t>
      </w:r>
    </w:p>
    <w:p w14:paraId="774D617D" w14:textId="77777777" w:rsidR="00127C43" w:rsidRPr="00127C43" w:rsidRDefault="00127C43" w:rsidP="00127C4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kern w:val="28"/>
          <w:sz w:val="16"/>
          <w:szCs w:val="16"/>
          <w:lang w:eastAsia="fr-FR"/>
        </w:rPr>
      </w:pPr>
    </w:p>
    <w:p w14:paraId="5DE60175" w14:textId="77777777" w:rsidR="00FA2CAC" w:rsidRDefault="00127C43" w:rsidP="00CF073C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b/>
          <w:kern w:val="28"/>
          <w:lang w:eastAsia="fr-FR"/>
        </w:rPr>
      </w:pPr>
      <w:r w:rsidRPr="004D21FB">
        <w:rPr>
          <w:rFonts w:eastAsia="Times New Roman"/>
          <w:b/>
          <w:color w:val="C00000"/>
          <w:kern w:val="28"/>
          <w:u w:val="single"/>
          <w:lang w:eastAsia="fr-FR"/>
        </w:rPr>
        <w:t>Spécificités de montage</w:t>
      </w:r>
      <w:r>
        <w:rPr>
          <w:rFonts w:eastAsia="Times New Roman"/>
          <w:b/>
          <w:color w:val="C00000"/>
          <w:kern w:val="28"/>
          <w:lang w:eastAsia="fr-FR"/>
        </w:rPr>
        <w:t xml:space="preserve"> : </w:t>
      </w:r>
      <w:r>
        <w:rPr>
          <w:rFonts w:eastAsia="Times New Roman"/>
          <w:b/>
          <w:kern w:val="28"/>
          <w:lang w:eastAsia="fr-FR"/>
        </w:rPr>
        <w:t>ancrage ET haubanage au sol obligatoires.</w:t>
      </w:r>
    </w:p>
    <w:p w14:paraId="418467CD" w14:textId="77777777" w:rsidR="00FA2CAC" w:rsidRDefault="00FA2CAC" w:rsidP="00CF073C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bCs/>
          <w:kern w:val="28"/>
          <w:lang w:eastAsia="fr-FR"/>
        </w:rPr>
      </w:pPr>
    </w:p>
    <w:p w14:paraId="18928733" w14:textId="054D7712" w:rsidR="00127C43" w:rsidRPr="00127C43" w:rsidRDefault="00127C43" w:rsidP="00127C43">
      <w:pPr>
        <w:widowControl w:val="0"/>
        <w:spacing w:after="120" w:line="276" w:lineRule="auto"/>
        <w:ind w:firstLine="567"/>
        <w:rPr>
          <w:b/>
          <w:bCs/>
          <w:color w:val="008080"/>
          <w:sz w:val="24"/>
          <w:szCs w:val="24"/>
        </w:rPr>
      </w:pPr>
      <w:r w:rsidRPr="00127C43">
        <w:rPr>
          <w:b/>
          <w:bCs/>
          <w:color w:val="008080"/>
          <w:sz w:val="24"/>
          <w:szCs w:val="24"/>
        </w:rPr>
        <w:t>7.</w:t>
      </w:r>
      <w:r>
        <w:rPr>
          <w:b/>
          <w:bCs/>
          <w:color w:val="008080"/>
          <w:sz w:val="24"/>
          <w:szCs w:val="24"/>
        </w:rPr>
        <w:t>3</w:t>
      </w:r>
      <w:r w:rsidRPr="00127C43">
        <w:rPr>
          <w:b/>
          <w:bCs/>
          <w:color w:val="008080"/>
          <w:sz w:val="24"/>
          <w:szCs w:val="24"/>
        </w:rPr>
        <w:t xml:space="preserve">/ </w:t>
      </w:r>
      <w:r>
        <w:rPr>
          <w:b/>
          <w:bCs/>
          <w:color w:val="008080"/>
          <w:sz w:val="24"/>
          <w:szCs w:val="24"/>
        </w:rPr>
        <w:t>Podiums</w:t>
      </w:r>
    </w:p>
    <w:p w14:paraId="7EBD4148" w14:textId="4FE90EB1" w:rsidR="00127C43" w:rsidRDefault="000255C1" w:rsidP="00127C4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kern w:val="28"/>
          <w:lang w:eastAsia="fr-FR"/>
        </w:rPr>
      </w:pPr>
      <w:r>
        <w:rPr>
          <w:rFonts w:eastAsia="Times New Roman"/>
          <w:kern w:val="28"/>
          <w:lang w:eastAsia="fr-FR"/>
        </w:rPr>
        <w:t>C</w:t>
      </w:r>
      <w:r w:rsidRPr="004D21FB">
        <w:rPr>
          <w:rFonts w:eastAsia="Times New Roman"/>
          <w:kern w:val="28"/>
          <w:lang w:eastAsia="fr-FR"/>
        </w:rPr>
        <w:t xml:space="preserve">’est un </w:t>
      </w:r>
      <w:r w:rsidRPr="00CF073C">
        <w:rPr>
          <w:rFonts w:eastAsia="Times New Roman"/>
          <w:b/>
          <w:bCs/>
          <w:kern w:val="28"/>
          <w:lang w:eastAsia="fr-FR"/>
        </w:rPr>
        <w:t>agent de la Communauté de Communes Couserans-Pyrénées</w:t>
      </w:r>
      <w:r w:rsidRPr="004D21FB">
        <w:rPr>
          <w:rFonts w:eastAsia="Times New Roman"/>
          <w:kern w:val="28"/>
          <w:lang w:eastAsia="fr-FR"/>
        </w:rPr>
        <w:t xml:space="preserve"> ayant le permis et l’habilitation nécessaires qui </w:t>
      </w:r>
      <w:r w:rsidRPr="00CF073C">
        <w:rPr>
          <w:rFonts w:eastAsia="Times New Roman"/>
          <w:b/>
          <w:bCs/>
          <w:kern w:val="28"/>
          <w:lang w:eastAsia="fr-FR"/>
        </w:rPr>
        <w:t>assure le transport</w:t>
      </w:r>
      <w:r w:rsidRPr="004D21FB">
        <w:rPr>
          <w:rFonts w:eastAsia="Times New Roman"/>
          <w:kern w:val="28"/>
          <w:lang w:eastAsia="fr-FR"/>
        </w:rPr>
        <w:t xml:space="preserve"> jusqu’au lieu d’implantation et qui </w:t>
      </w:r>
      <w:r w:rsidRPr="00CF073C">
        <w:rPr>
          <w:rFonts w:eastAsia="Times New Roman"/>
          <w:b/>
          <w:bCs/>
          <w:kern w:val="28"/>
          <w:lang w:eastAsia="fr-FR"/>
        </w:rPr>
        <w:t>participe au montage et démontage</w:t>
      </w:r>
      <w:r w:rsidRPr="004D21FB">
        <w:rPr>
          <w:rFonts w:eastAsia="Times New Roman"/>
          <w:kern w:val="28"/>
          <w:lang w:eastAsia="fr-FR"/>
        </w:rPr>
        <w:t xml:space="preserve"> </w:t>
      </w:r>
      <w:r>
        <w:rPr>
          <w:rFonts w:eastAsia="Times New Roman"/>
          <w:kern w:val="28"/>
          <w:lang w:eastAsia="fr-FR"/>
        </w:rPr>
        <w:t>de la structure</w:t>
      </w:r>
      <w:r w:rsidRPr="004D21FB">
        <w:rPr>
          <w:rFonts w:eastAsia="Times New Roman"/>
          <w:kern w:val="28"/>
          <w:lang w:eastAsia="fr-FR"/>
        </w:rPr>
        <w:t xml:space="preserve"> </w:t>
      </w:r>
      <w:r w:rsidR="00127C43" w:rsidRPr="004D21FB">
        <w:rPr>
          <w:rFonts w:eastAsia="Times New Roman"/>
          <w:kern w:val="28"/>
          <w:lang w:eastAsia="fr-FR"/>
        </w:rPr>
        <w:t xml:space="preserve">avec l’aide de </w:t>
      </w:r>
      <w:r w:rsidR="00127C43">
        <w:rPr>
          <w:rFonts w:eastAsia="Times New Roman"/>
          <w:b/>
          <w:kern w:val="28"/>
          <w:lang w:eastAsia="fr-FR"/>
        </w:rPr>
        <w:t>6 à 4</w:t>
      </w:r>
      <w:r w:rsidR="00127C43" w:rsidRPr="004D21FB">
        <w:rPr>
          <w:rFonts w:eastAsia="Times New Roman"/>
          <w:b/>
          <w:kern w:val="28"/>
          <w:lang w:eastAsia="fr-FR"/>
        </w:rPr>
        <w:t xml:space="preserve"> personnes majeures</w:t>
      </w:r>
      <w:r w:rsidR="00127C43" w:rsidRPr="004D21FB">
        <w:rPr>
          <w:rFonts w:eastAsia="Times New Roman"/>
          <w:kern w:val="28"/>
          <w:lang w:eastAsia="fr-FR"/>
        </w:rPr>
        <w:t xml:space="preserve"> </w:t>
      </w:r>
      <w:r w:rsidR="00127C43">
        <w:rPr>
          <w:rFonts w:eastAsia="Times New Roman"/>
          <w:kern w:val="28"/>
          <w:lang w:eastAsia="fr-FR"/>
        </w:rPr>
        <w:t xml:space="preserve">(en fonction du matériel loué) </w:t>
      </w:r>
      <w:r w:rsidR="00127C43" w:rsidRPr="004D21FB">
        <w:rPr>
          <w:rFonts w:eastAsia="Times New Roman"/>
          <w:kern w:val="28"/>
          <w:lang w:eastAsia="fr-FR"/>
        </w:rPr>
        <w:t xml:space="preserve">mises à disposition par </w:t>
      </w:r>
      <w:r w:rsidR="00127C43">
        <w:rPr>
          <w:rFonts w:eastAsia="Times New Roman"/>
          <w:b/>
          <w:bCs/>
          <w:kern w:val="28"/>
          <w:lang w:eastAsia="fr-FR"/>
        </w:rPr>
        <w:t>le demandeur</w:t>
      </w:r>
      <w:r w:rsidR="00127C43" w:rsidRPr="004D21FB">
        <w:rPr>
          <w:rFonts w:eastAsia="Times New Roman"/>
          <w:b/>
          <w:kern w:val="28"/>
          <w:lang w:eastAsia="fr-FR"/>
        </w:rPr>
        <w:t>.</w:t>
      </w:r>
    </w:p>
    <w:p w14:paraId="348DED2F" w14:textId="77777777" w:rsidR="00127C43" w:rsidRDefault="00127C43" w:rsidP="005E55A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kern w:val="28"/>
          <w:lang w:eastAsia="fr-FR"/>
        </w:rPr>
      </w:pPr>
    </w:p>
    <w:p w14:paraId="301374AA" w14:textId="18A5CF26" w:rsidR="00E3003C" w:rsidRDefault="00127C43" w:rsidP="00127C4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b/>
          <w:color w:val="C00000"/>
          <w:kern w:val="28"/>
          <w:lang w:eastAsia="fr-FR"/>
        </w:rPr>
      </w:pPr>
      <w:r w:rsidRPr="004D21FB">
        <w:rPr>
          <w:rFonts w:eastAsia="Times New Roman"/>
          <w:b/>
          <w:color w:val="C00000"/>
          <w:kern w:val="28"/>
          <w:u w:val="single"/>
          <w:lang w:eastAsia="fr-FR"/>
        </w:rPr>
        <w:t>Spécificités de montage</w:t>
      </w:r>
      <w:r>
        <w:rPr>
          <w:rFonts w:eastAsia="Times New Roman"/>
          <w:b/>
          <w:color w:val="C00000"/>
          <w:kern w:val="28"/>
          <w:lang w:eastAsia="fr-FR"/>
        </w:rPr>
        <w:t xml:space="preserve"> : </w:t>
      </w:r>
      <w:r w:rsidR="00E3003C" w:rsidRPr="00E3003C">
        <w:rPr>
          <w:rFonts w:eastAsia="Times New Roman"/>
          <w:b/>
          <w:color w:val="C00000"/>
          <w:kern w:val="28"/>
          <w:lang w:eastAsia="fr-FR"/>
        </w:rPr>
        <w:t>Attention faux niveau maxi de 40cm</w:t>
      </w:r>
    </w:p>
    <w:p w14:paraId="08A03A87" w14:textId="016333B5" w:rsidR="00127C43" w:rsidRDefault="00127C43" w:rsidP="00E3003C">
      <w:pPr>
        <w:widowControl w:val="0"/>
        <w:overflowPunct w:val="0"/>
        <w:autoSpaceDE w:val="0"/>
        <w:autoSpaceDN w:val="0"/>
        <w:adjustRightInd w:val="0"/>
        <w:spacing w:before="60" w:line="276" w:lineRule="auto"/>
        <w:rPr>
          <w:rFonts w:eastAsia="Times New Roman"/>
          <w:b/>
          <w:kern w:val="28"/>
          <w:lang w:eastAsia="fr-FR"/>
        </w:rPr>
      </w:pPr>
      <w:r>
        <w:rPr>
          <w:rFonts w:eastAsia="Times New Roman"/>
          <w:b/>
          <w:kern w:val="28"/>
          <w:lang w:eastAsia="fr-FR"/>
        </w:rPr>
        <w:t>L</w:t>
      </w:r>
      <w:r w:rsidRPr="004D21FB">
        <w:rPr>
          <w:rFonts w:eastAsia="Times New Roman"/>
          <w:b/>
          <w:kern w:val="28"/>
          <w:lang w:eastAsia="fr-FR"/>
        </w:rPr>
        <w:t xml:space="preserve">es </w:t>
      </w:r>
      <w:r>
        <w:rPr>
          <w:rFonts w:eastAsia="Times New Roman"/>
          <w:b/>
          <w:kern w:val="28"/>
          <w:lang w:eastAsia="fr-FR"/>
        </w:rPr>
        <w:t>podiums</w:t>
      </w:r>
      <w:r w:rsidRPr="004D21FB">
        <w:rPr>
          <w:rFonts w:eastAsia="Times New Roman"/>
          <w:b/>
          <w:kern w:val="28"/>
          <w:lang w:eastAsia="fr-FR"/>
        </w:rPr>
        <w:t xml:space="preserve"> </w:t>
      </w:r>
      <w:r>
        <w:rPr>
          <w:rFonts w:eastAsia="Times New Roman"/>
          <w:b/>
          <w:kern w:val="28"/>
          <w:lang w:eastAsia="fr-FR"/>
        </w:rPr>
        <w:t>peuvent être</w:t>
      </w:r>
      <w:r w:rsidRPr="004D21FB">
        <w:rPr>
          <w:rFonts w:eastAsia="Times New Roman"/>
          <w:b/>
          <w:kern w:val="28"/>
          <w:lang w:eastAsia="fr-FR"/>
        </w:rPr>
        <w:t xml:space="preserve"> montés bâchés</w:t>
      </w:r>
      <w:r>
        <w:rPr>
          <w:rFonts w:eastAsia="Times New Roman"/>
          <w:b/>
          <w:kern w:val="28"/>
          <w:lang w:eastAsia="fr-FR"/>
        </w:rPr>
        <w:t xml:space="preserve"> sur demande</w:t>
      </w:r>
      <w:r w:rsidR="00E3003C">
        <w:rPr>
          <w:rFonts w:eastAsia="Times New Roman"/>
          <w:b/>
          <w:kern w:val="28"/>
          <w:lang w:eastAsia="fr-FR"/>
        </w:rPr>
        <w:t>, l'ancrage au sol est obligatoire.</w:t>
      </w:r>
    </w:p>
    <w:p w14:paraId="7F76E80D" w14:textId="77777777" w:rsidR="00127C43" w:rsidRDefault="00127C43" w:rsidP="005E55A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kern w:val="28"/>
          <w:lang w:eastAsia="fr-FR"/>
        </w:rPr>
      </w:pPr>
    </w:p>
    <w:p w14:paraId="5FCDE635" w14:textId="0C795776" w:rsidR="004D21FB" w:rsidRPr="004D21FB" w:rsidRDefault="004D21FB" w:rsidP="005E55A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color w:val="00ACAC"/>
          <w:kern w:val="28"/>
          <w:lang w:eastAsia="fr-FR"/>
        </w:rPr>
      </w:pPr>
      <w:r w:rsidRPr="004D21FB">
        <w:rPr>
          <w:rFonts w:eastAsia="Times New Roman"/>
          <w:b/>
          <w:color w:val="00ACAC"/>
          <w:kern w:val="28"/>
          <w:lang w:eastAsia="fr-FR"/>
        </w:rPr>
        <w:t xml:space="preserve">Un forfait </w:t>
      </w:r>
      <w:r w:rsidRPr="00E3003C">
        <w:rPr>
          <w:rFonts w:eastAsia="Times New Roman"/>
          <w:b/>
          <w:color w:val="00ACAC"/>
          <w:kern w:val="28"/>
          <w:u w:val="single"/>
          <w:lang w:eastAsia="fr-FR"/>
        </w:rPr>
        <w:t>bénévoles manquants de 160 €</w:t>
      </w:r>
      <w:r w:rsidRPr="004D21FB">
        <w:rPr>
          <w:rFonts w:eastAsia="Times New Roman"/>
          <w:b/>
          <w:color w:val="00ACAC"/>
          <w:kern w:val="28"/>
          <w:lang w:eastAsia="fr-FR"/>
        </w:rPr>
        <w:t xml:space="preserve"> pourra être appliqué si les conditions ne sont pas respectées</w:t>
      </w:r>
      <w:r w:rsidR="00E3003C">
        <w:rPr>
          <w:rFonts w:eastAsia="Times New Roman"/>
          <w:b/>
          <w:color w:val="00ACAC"/>
          <w:kern w:val="28"/>
          <w:lang w:eastAsia="fr-FR"/>
        </w:rPr>
        <w:t>.</w:t>
      </w:r>
    </w:p>
    <w:p w14:paraId="79057B1B" w14:textId="77777777" w:rsidR="004D21FB" w:rsidRDefault="004D21FB" w:rsidP="005E55A3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kern w:val="28"/>
          <w:lang w:eastAsia="fr-FR"/>
        </w:rPr>
      </w:pPr>
    </w:p>
    <w:p w14:paraId="748ECEB9" w14:textId="7FB820FB" w:rsidR="000B0DE3" w:rsidRPr="00127C43" w:rsidRDefault="000B0DE3" w:rsidP="000B0DE3">
      <w:pPr>
        <w:widowControl w:val="0"/>
        <w:spacing w:after="120" w:line="276" w:lineRule="auto"/>
        <w:ind w:firstLine="567"/>
        <w:rPr>
          <w:b/>
          <w:bCs/>
          <w:color w:val="008080"/>
          <w:sz w:val="24"/>
          <w:szCs w:val="24"/>
        </w:rPr>
      </w:pPr>
      <w:r w:rsidRPr="00127C43">
        <w:rPr>
          <w:b/>
          <w:bCs/>
          <w:color w:val="008080"/>
          <w:sz w:val="24"/>
          <w:szCs w:val="24"/>
        </w:rPr>
        <w:t>7.</w:t>
      </w:r>
      <w:r>
        <w:rPr>
          <w:b/>
          <w:bCs/>
          <w:color w:val="008080"/>
          <w:sz w:val="24"/>
          <w:szCs w:val="24"/>
        </w:rPr>
        <w:t>4</w:t>
      </w:r>
      <w:r w:rsidRPr="00127C43">
        <w:rPr>
          <w:b/>
          <w:bCs/>
          <w:color w:val="008080"/>
          <w:sz w:val="24"/>
          <w:szCs w:val="24"/>
        </w:rPr>
        <w:t xml:space="preserve">/ </w:t>
      </w:r>
      <w:r>
        <w:rPr>
          <w:b/>
          <w:bCs/>
          <w:color w:val="008080"/>
          <w:sz w:val="24"/>
          <w:szCs w:val="24"/>
        </w:rPr>
        <w:t>B</w:t>
      </w:r>
      <w:r w:rsidRPr="000B0DE3">
        <w:rPr>
          <w:b/>
          <w:bCs/>
          <w:color w:val="008080"/>
          <w:sz w:val="24"/>
          <w:szCs w:val="24"/>
        </w:rPr>
        <w:t xml:space="preserve">ars, </w:t>
      </w:r>
      <w:r>
        <w:rPr>
          <w:b/>
          <w:bCs/>
          <w:color w:val="008080"/>
          <w:sz w:val="24"/>
          <w:szCs w:val="24"/>
        </w:rPr>
        <w:t>G</w:t>
      </w:r>
      <w:r w:rsidRPr="000B0DE3">
        <w:rPr>
          <w:b/>
          <w:bCs/>
          <w:color w:val="008080"/>
          <w:sz w:val="24"/>
          <w:szCs w:val="24"/>
        </w:rPr>
        <w:t>rilles d’expositions</w:t>
      </w:r>
      <w:r>
        <w:rPr>
          <w:b/>
          <w:bCs/>
          <w:color w:val="008080"/>
          <w:sz w:val="24"/>
          <w:szCs w:val="24"/>
        </w:rPr>
        <w:t>,</w:t>
      </w:r>
      <w:r w:rsidRPr="000B0DE3">
        <w:rPr>
          <w:b/>
          <w:bCs/>
          <w:color w:val="008080"/>
          <w:sz w:val="24"/>
          <w:szCs w:val="24"/>
        </w:rPr>
        <w:t xml:space="preserve"> </w:t>
      </w:r>
      <w:r>
        <w:rPr>
          <w:b/>
          <w:bCs/>
          <w:color w:val="008080"/>
          <w:sz w:val="24"/>
          <w:szCs w:val="24"/>
        </w:rPr>
        <w:t>B</w:t>
      </w:r>
      <w:r w:rsidRPr="000B0DE3">
        <w:rPr>
          <w:b/>
          <w:bCs/>
          <w:color w:val="008080"/>
          <w:sz w:val="24"/>
          <w:szCs w:val="24"/>
        </w:rPr>
        <w:t>arrières</w:t>
      </w:r>
    </w:p>
    <w:p w14:paraId="75FDF846" w14:textId="7955E611" w:rsidR="00E3003C" w:rsidRDefault="000B0DE3" w:rsidP="000255C1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kern w:val="28"/>
          <w:lang w:eastAsia="fr-FR"/>
        </w:rPr>
      </w:pPr>
      <w:r>
        <w:rPr>
          <w:rFonts w:eastAsia="Times New Roman"/>
          <w:kern w:val="28"/>
          <w:lang w:eastAsia="fr-FR"/>
        </w:rPr>
        <w:t>C</w:t>
      </w:r>
      <w:r w:rsidRPr="004D21FB">
        <w:rPr>
          <w:rFonts w:eastAsia="Times New Roman"/>
          <w:kern w:val="28"/>
          <w:lang w:eastAsia="fr-FR"/>
        </w:rPr>
        <w:t>’est l</w:t>
      </w:r>
      <w:r>
        <w:rPr>
          <w:rFonts w:eastAsia="Times New Roman"/>
          <w:kern w:val="28"/>
          <w:lang w:eastAsia="fr-FR"/>
        </w:rPr>
        <w:t xml:space="preserve">e </w:t>
      </w:r>
      <w:r w:rsidRPr="000B0DE3">
        <w:rPr>
          <w:rFonts w:eastAsia="Times New Roman"/>
          <w:b/>
          <w:bCs/>
          <w:kern w:val="28"/>
          <w:lang w:eastAsia="fr-FR"/>
        </w:rPr>
        <w:t>demandeur</w:t>
      </w:r>
      <w:r>
        <w:rPr>
          <w:rFonts w:eastAsia="Times New Roman"/>
          <w:kern w:val="28"/>
          <w:lang w:eastAsia="fr-FR"/>
        </w:rPr>
        <w:t xml:space="preserve"> </w:t>
      </w:r>
      <w:r w:rsidRPr="004D21FB">
        <w:rPr>
          <w:rFonts w:eastAsia="Times New Roman"/>
          <w:kern w:val="28"/>
          <w:lang w:eastAsia="fr-FR"/>
        </w:rPr>
        <w:t xml:space="preserve">qui </w:t>
      </w:r>
      <w:r w:rsidRPr="000255C1">
        <w:rPr>
          <w:rFonts w:eastAsia="Times New Roman"/>
          <w:b/>
          <w:bCs/>
          <w:kern w:val="28"/>
          <w:lang w:eastAsia="fr-FR"/>
        </w:rPr>
        <w:t>retire et ramène le matériel sur le lieu de stockage</w:t>
      </w:r>
      <w:r w:rsidRPr="004D21FB">
        <w:rPr>
          <w:rFonts w:eastAsia="Times New Roman"/>
          <w:kern w:val="28"/>
          <w:lang w:eastAsia="fr-FR"/>
        </w:rPr>
        <w:t xml:space="preserve"> en présence d’un agent de la Communauté de Communes Couserans-Pyrénées. Si </w:t>
      </w:r>
      <w:r w:rsidRPr="007743B0">
        <w:rPr>
          <w:rFonts w:eastAsia="Times New Roman"/>
          <w:bCs/>
          <w:kern w:val="28"/>
          <w:lang w:eastAsia="fr-FR"/>
        </w:rPr>
        <w:t>le demandeur</w:t>
      </w:r>
      <w:r w:rsidRPr="004D21FB">
        <w:rPr>
          <w:rFonts w:eastAsia="Times New Roman"/>
          <w:kern w:val="28"/>
          <w:lang w:eastAsia="fr-FR"/>
        </w:rPr>
        <w:t xml:space="preserve"> ne peut se charger du transport, la CCCP facturera un </w:t>
      </w:r>
      <w:r w:rsidRPr="007743B0">
        <w:rPr>
          <w:rFonts w:eastAsia="Times New Roman"/>
          <w:b/>
          <w:bCs/>
          <w:kern w:val="28"/>
          <w:lang w:eastAsia="fr-FR"/>
        </w:rPr>
        <w:t>forfait livraison de 140 €</w:t>
      </w:r>
      <w:r>
        <w:rPr>
          <w:rFonts w:eastAsia="Times New Roman"/>
          <w:kern w:val="28"/>
          <w:lang w:eastAsia="fr-FR"/>
        </w:rPr>
        <w:t>.</w:t>
      </w:r>
    </w:p>
    <w:p w14:paraId="1AAA25D0" w14:textId="6DB0E267" w:rsidR="007743B0" w:rsidRDefault="007743B0">
      <w:pPr>
        <w:spacing w:after="160" w:line="259" w:lineRule="auto"/>
        <w:jc w:val="left"/>
        <w:rPr>
          <w:rFonts w:eastAsia="Times New Roman"/>
          <w:kern w:val="28"/>
          <w:lang w:eastAsia="fr-FR"/>
        </w:rPr>
      </w:pPr>
      <w:r>
        <w:rPr>
          <w:rFonts w:eastAsia="Times New Roman"/>
          <w:kern w:val="28"/>
          <w:lang w:eastAsia="fr-FR"/>
        </w:rPr>
        <w:br w:type="page"/>
      </w:r>
    </w:p>
    <w:p w14:paraId="35EA8DBE" w14:textId="77777777" w:rsidR="00E3003C" w:rsidRPr="00E3003C" w:rsidRDefault="00E3003C" w:rsidP="000255C1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kern w:val="28"/>
          <w:lang w:eastAsia="fr-FR"/>
        </w:rPr>
      </w:pPr>
    </w:p>
    <w:p w14:paraId="4900F520" w14:textId="77777777" w:rsidR="004D21FB" w:rsidRPr="004D21FB" w:rsidRDefault="004D21FB" w:rsidP="004F622C">
      <w:pPr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overflowPunct w:val="0"/>
        <w:autoSpaceDE w:val="0"/>
        <w:autoSpaceDN w:val="0"/>
        <w:adjustRightInd w:val="0"/>
        <w:spacing w:line="276" w:lineRule="auto"/>
        <w:rPr>
          <w:rFonts w:eastAsia="Times New Roman"/>
          <w:kern w:val="28"/>
          <w:lang w:eastAsia="fr-FR"/>
        </w:rPr>
      </w:pPr>
      <w:r w:rsidRPr="004D21FB">
        <w:rPr>
          <w:rFonts w:eastAsia="Times New Roman"/>
          <w:kern w:val="28"/>
          <w:lang w:eastAsia="fr-FR"/>
        </w:rPr>
        <w:t>Après le montage et avant le démontage du matériel un agent de la Communauté de Communes Couserans-Pyrénées fera un état du matériel ainsi qu’à chaque prise et remise du matériel sur le lieu de stockage.</w:t>
      </w:r>
    </w:p>
    <w:p w14:paraId="44C8A4D1" w14:textId="77777777" w:rsidR="004D21FB" w:rsidRPr="000255C1" w:rsidRDefault="004D21FB" w:rsidP="004F622C">
      <w:pPr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overflowPunct w:val="0"/>
        <w:autoSpaceDE w:val="0"/>
        <w:autoSpaceDN w:val="0"/>
        <w:adjustRightInd w:val="0"/>
        <w:spacing w:line="276" w:lineRule="auto"/>
        <w:rPr>
          <w:rFonts w:eastAsia="Times New Roman"/>
          <w:kern w:val="28"/>
          <w:lang w:eastAsia="fr-FR"/>
        </w:rPr>
      </w:pPr>
    </w:p>
    <w:p w14:paraId="6067B7BF" w14:textId="77777777" w:rsidR="004D21FB" w:rsidRPr="000255C1" w:rsidRDefault="004D21FB" w:rsidP="004F622C">
      <w:pPr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overflowPunct w:val="0"/>
        <w:autoSpaceDE w:val="0"/>
        <w:autoSpaceDN w:val="0"/>
        <w:adjustRightInd w:val="0"/>
        <w:spacing w:line="276" w:lineRule="auto"/>
        <w:rPr>
          <w:rFonts w:eastAsia="Times New Roman"/>
          <w:b/>
          <w:color w:val="FF0000"/>
          <w:kern w:val="28"/>
          <w:sz w:val="24"/>
          <w:szCs w:val="24"/>
          <w:lang w:eastAsia="fr-FR"/>
        </w:rPr>
      </w:pPr>
      <w:r w:rsidRPr="000255C1">
        <w:rPr>
          <w:rFonts w:eastAsia="Times New Roman"/>
          <w:b/>
          <w:color w:val="FF0000"/>
          <w:kern w:val="28"/>
          <w:sz w:val="24"/>
          <w:szCs w:val="24"/>
          <w:lang w:eastAsia="fr-FR"/>
        </w:rPr>
        <w:t>Si l’une de ces conditions n’est pas respectée par le demandeur l’agent de la Communauté de Communes Couserans-Pyrénées pourra refuser d’installer le matériel.</w:t>
      </w:r>
    </w:p>
    <w:p w14:paraId="060101B7" w14:textId="77777777" w:rsidR="004D21FB" w:rsidRPr="004D21FB" w:rsidRDefault="004D21FB" w:rsidP="000255C1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bCs/>
          <w:kern w:val="28"/>
          <w:lang w:eastAsia="fr-FR"/>
        </w:rPr>
      </w:pPr>
    </w:p>
    <w:p w14:paraId="6FAB8F76" w14:textId="3FB546E7" w:rsidR="004D21FB" w:rsidRPr="000255C1" w:rsidRDefault="004D21FB" w:rsidP="000255C1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eastAsia="Times New Roman"/>
          <w:bCs/>
          <w:kern w:val="28"/>
          <w:lang w:eastAsia="fr-FR"/>
        </w:rPr>
      </w:pPr>
      <w:r w:rsidRPr="000255C1">
        <w:rPr>
          <w:rFonts w:eastAsia="Times New Roman"/>
          <w:bCs/>
          <w:kern w:val="28"/>
          <w:lang w:eastAsia="fr-FR"/>
        </w:rPr>
        <w:t xml:space="preserve">Les dates et heures de montage seront planifiés par le Service Technique. Si vous avez des impératifs à respecter merci de le préciser </w:t>
      </w:r>
      <w:r w:rsidR="000255C1" w:rsidRPr="000255C1">
        <w:rPr>
          <w:rFonts w:eastAsia="Times New Roman"/>
          <w:bCs/>
          <w:kern w:val="28"/>
          <w:lang w:eastAsia="fr-FR"/>
        </w:rPr>
        <w:t>ci-dessous</w:t>
      </w:r>
      <w:r w:rsidR="000255C1">
        <w:rPr>
          <w:rFonts w:eastAsia="Times New Roman"/>
          <w:bCs/>
          <w:kern w:val="28"/>
          <w:lang w:eastAsia="fr-FR"/>
        </w:rPr>
        <w:t xml:space="preserve"> :</w:t>
      </w:r>
    </w:p>
    <w:p w14:paraId="23AB94BC" w14:textId="0E9BFA3F" w:rsidR="004D21FB" w:rsidRDefault="000255C1" w:rsidP="000255C1">
      <w:pPr>
        <w:widowControl w:val="0"/>
        <w:tabs>
          <w:tab w:val="right" w:leader="dot" w:pos="10206"/>
        </w:tabs>
        <w:overflowPunct w:val="0"/>
        <w:autoSpaceDE w:val="0"/>
        <w:autoSpaceDN w:val="0"/>
        <w:adjustRightInd w:val="0"/>
        <w:spacing w:before="60"/>
        <w:rPr>
          <w:rFonts w:eastAsia="Times New Roman"/>
          <w:bCs/>
          <w:kern w:val="28"/>
          <w:lang w:eastAsia="fr-FR"/>
        </w:rPr>
      </w:pPr>
      <w:r>
        <w:rPr>
          <w:rFonts w:eastAsia="Times New Roman"/>
          <w:bCs/>
          <w:kern w:val="28"/>
          <w:lang w:eastAsia="fr-FR"/>
        </w:rPr>
        <w:tab/>
      </w:r>
    </w:p>
    <w:p w14:paraId="5806431B" w14:textId="0349426C" w:rsidR="000255C1" w:rsidRPr="005E55A3" w:rsidRDefault="000255C1" w:rsidP="000255C1">
      <w:pPr>
        <w:widowControl w:val="0"/>
        <w:tabs>
          <w:tab w:val="right" w:leader="dot" w:pos="10206"/>
        </w:tabs>
        <w:overflowPunct w:val="0"/>
        <w:autoSpaceDE w:val="0"/>
        <w:autoSpaceDN w:val="0"/>
        <w:adjustRightInd w:val="0"/>
        <w:spacing w:before="120"/>
        <w:rPr>
          <w:rFonts w:eastAsia="Times New Roman"/>
          <w:bCs/>
          <w:kern w:val="28"/>
          <w:lang w:eastAsia="fr-FR"/>
        </w:rPr>
      </w:pPr>
      <w:r>
        <w:rPr>
          <w:rFonts w:eastAsia="Times New Roman"/>
          <w:bCs/>
          <w:kern w:val="28"/>
          <w:lang w:eastAsia="fr-FR"/>
        </w:rPr>
        <w:tab/>
      </w:r>
    </w:p>
    <w:p w14:paraId="3FCA700C" w14:textId="77777777" w:rsidR="005E55A3" w:rsidRDefault="005E55A3" w:rsidP="000255C1">
      <w:pPr>
        <w:widowControl w:val="0"/>
        <w:overflowPunct w:val="0"/>
        <w:autoSpaceDE w:val="0"/>
        <w:autoSpaceDN w:val="0"/>
        <w:adjustRightInd w:val="0"/>
        <w:rPr>
          <w:rFonts w:eastAsia="Times New Roman"/>
          <w:bCs/>
          <w:kern w:val="28"/>
          <w:lang w:eastAsia="fr-FR"/>
        </w:rPr>
      </w:pPr>
    </w:p>
    <w:p w14:paraId="60B49F35" w14:textId="77777777" w:rsidR="007743B0" w:rsidRPr="004D21FB" w:rsidRDefault="007743B0" w:rsidP="000255C1">
      <w:pPr>
        <w:widowControl w:val="0"/>
        <w:overflowPunct w:val="0"/>
        <w:autoSpaceDE w:val="0"/>
        <w:autoSpaceDN w:val="0"/>
        <w:adjustRightInd w:val="0"/>
        <w:rPr>
          <w:rFonts w:eastAsia="Times New Roman"/>
          <w:bCs/>
          <w:kern w:val="28"/>
          <w:lang w:eastAsia="fr-FR"/>
        </w:rPr>
      </w:pPr>
    </w:p>
    <w:p w14:paraId="43E563B9" w14:textId="6C97DCAC" w:rsidR="004D21FB" w:rsidRPr="004D21FB" w:rsidRDefault="004D21FB" w:rsidP="00113D36">
      <w:pPr>
        <w:spacing w:after="120"/>
        <w:rPr>
          <w:b/>
          <w:bCs/>
          <w:color w:val="008080"/>
          <w:sz w:val="28"/>
          <w:szCs w:val="28"/>
        </w:rPr>
      </w:pPr>
      <w:r w:rsidRPr="004D21FB">
        <w:rPr>
          <w:b/>
          <w:bCs/>
          <w:color w:val="008080"/>
          <w:sz w:val="28"/>
          <w:szCs w:val="28"/>
        </w:rPr>
        <w:t>V</w:t>
      </w:r>
      <w:r>
        <w:rPr>
          <w:b/>
          <w:bCs/>
          <w:color w:val="008080"/>
          <w:sz w:val="28"/>
          <w:szCs w:val="28"/>
        </w:rPr>
        <w:t>III/</w:t>
      </w:r>
      <w:r w:rsidRPr="004D21FB">
        <w:rPr>
          <w:b/>
          <w:bCs/>
          <w:color w:val="008080"/>
          <w:sz w:val="28"/>
          <w:szCs w:val="28"/>
        </w:rPr>
        <w:t xml:space="preserve"> Conditions météorologiques d'utilisation</w:t>
      </w:r>
    </w:p>
    <w:p w14:paraId="0698CB79" w14:textId="4F26CED8" w:rsidR="004D21FB" w:rsidRDefault="004D21FB" w:rsidP="000255C1">
      <w:pPr>
        <w:spacing w:line="276" w:lineRule="auto"/>
        <w:ind w:right="-2"/>
      </w:pPr>
      <w:r w:rsidRPr="004D21FB">
        <w:t xml:space="preserve">Les </w:t>
      </w:r>
      <w:r w:rsidR="000255C1">
        <w:t>C</w:t>
      </w:r>
      <w:r w:rsidRPr="004D21FB">
        <w:t xml:space="preserve">hapiteaux, </w:t>
      </w:r>
      <w:r w:rsidR="000255C1">
        <w:t>S</w:t>
      </w:r>
      <w:r w:rsidR="000255C1" w:rsidRPr="004D21FB">
        <w:t>tand</w:t>
      </w:r>
      <w:r w:rsidR="000255C1">
        <w:t>s et P</w:t>
      </w:r>
      <w:r w:rsidRPr="004D21FB">
        <w:t xml:space="preserve">odiums sont conçus pour être utilisé dans les </w:t>
      </w:r>
      <w:r w:rsidRPr="00113D36">
        <w:rPr>
          <w:b/>
          <w:bCs/>
        </w:rPr>
        <w:t>conditions météorologiques maximales</w:t>
      </w:r>
      <w:r w:rsidR="005E55A3">
        <w:t xml:space="preserve"> </w:t>
      </w:r>
      <w:r w:rsidRPr="004D21FB">
        <w:t>suivantes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701"/>
      </w:tblGrid>
      <w:tr w:rsidR="00113D36" w:rsidRPr="004D21FB" w14:paraId="0CC65BB9" w14:textId="77777777" w:rsidTr="00113D36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793E1E12" w14:textId="0CBB9877" w:rsidR="00113D36" w:rsidRPr="004D21FB" w:rsidRDefault="00113D36" w:rsidP="000255C1">
            <w:pPr>
              <w:ind w:right="-2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9FA04D3" w14:textId="13D4D145" w:rsidR="00113D36" w:rsidRPr="004D21FB" w:rsidRDefault="00113D36" w:rsidP="00113D36">
            <w:pPr>
              <w:ind w:right="-2"/>
              <w:jc w:val="center"/>
              <w:rPr>
                <w:b/>
              </w:rPr>
            </w:pPr>
            <w:r w:rsidRPr="004D21FB">
              <w:rPr>
                <w:b/>
              </w:rPr>
              <w:t>Chapiteaux</w:t>
            </w:r>
          </w:p>
        </w:tc>
        <w:tc>
          <w:tcPr>
            <w:tcW w:w="1701" w:type="dxa"/>
            <w:vAlign w:val="center"/>
          </w:tcPr>
          <w:p w14:paraId="5F149A2A" w14:textId="698838DA" w:rsidR="00113D36" w:rsidRPr="004D21FB" w:rsidRDefault="00113D36" w:rsidP="000255C1">
            <w:pPr>
              <w:ind w:right="-2"/>
              <w:jc w:val="center"/>
              <w:rPr>
                <w:b/>
              </w:rPr>
            </w:pPr>
            <w:r w:rsidRPr="004D21FB">
              <w:rPr>
                <w:b/>
              </w:rPr>
              <w:t>Podiums</w:t>
            </w:r>
          </w:p>
        </w:tc>
        <w:tc>
          <w:tcPr>
            <w:tcW w:w="1701" w:type="dxa"/>
            <w:vAlign w:val="center"/>
          </w:tcPr>
          <w:p w14:paraId="346B2064" w14:textId="4599D593" w:rsidR="00113D36" w:rsidRPr="004D21FB" w:rsidRDefault="00113D36" w:rsidP="000255C1">
            <w:pPr>
              <w:ind w:right="-2"/>
              <w:jc w:val="center"/>
              <w:rPr>
                <w:b/>
              </w:rPr>
            </w:pPr>
            <w:r w:rsidRPr="004D21FB">
              <w:rPr>
                <w:b/>
              </w:rPr>
              <w:t>Stands</w:t>
            </w:r>
          </w:p>
        </w:tc>
      </w:tr>
      <w:tr w:rsidR="00113D36" w:rsidRPr="004D21FB" w14:paraId="26FD1B8D" w14:textId="77777777" w:rsidTr="00113D36">
        <w:trPr>
          <w:trHeight w:val="397"/>
          <w:jc w:val="center"/>
        </w:trPr>
        <w:tc>
          <w:tcPr>
            <w:tcW w:w="1134" w:type="dxa"/>
            <w:vAlign w:val="center"/>
          </w:tcPr>
          <w:p w14:paraId="30B96EF2" w14:textId="5EC76191" w:rsidR="00113D36" w:rsidRPr="007743B0" w:rsidRDefault="00113D36" w:rsidP="00113D36">
            <w:pPr>
              <w:pStyle w:val="Paragraphedeliste"/>
              <w:ind w:left="22" w:right="-2"/>
              <w:jc w:val="left"/>
              <w:rPr>
                <w:b/>
                <w:bCs/>
              </w:rPr>
            </w:pPr>
            <w:r w:rsidRPr="007743B0">
              <w:rPr>
                <w:b/>
                <w:bCs/>
              </w:rPr>
              <w:t>Vent</w:t>
            </w:r>
          </w:p>
        </w:tc>
        <w:tc>
          <w:tcPr>
            <w:tcW w:w="1701" w:type="dxa"/>
            <w:vAlign w:val="center"/>
          </w:tcPr>
          <w:p w14:paraId="17AF2E19" w14:textId="0501A1F3" w:rsidR="00113D36" w:rsidRPr="004D21FB" w:rsidRDefault="00113D36" w:rsidP="00113D36">
            <w:pPr>
              <w:pStyle w:val="Paragraphedeliste"/>
              <w:ind w:left="0" w:right="-2"/>
              <w:jc w:val="center"/>
            </w:pPr>
            <w:r w:rsidRPr="004D21FB">
              <w:t>&lt;</w:t>
            </w:r>
            <w:r>
              <w:t xml:space="preserve"> </w:t>
            </w:r>
            <w:r w:rsidRPr="004D21FB">
              <w:t>100 km/h</w:t>
            </w:r>
          </w:p>
        </w:tc>
        <w:tc>
          <w:tcPr>
            <w:tcW w:w="1701" w:type="dxa"/>
            <w:vAlign w:val="center"/>
          </w:tcPr>
          <w:p w14:paraId="54E2103B" w14:textId="2AAE9AC1" w:rsidR="00113D36" w:rsidRPr="004D21FB" w:rsidRDefault="00113D36" w:rsidP="00113D36">
            <w:pPr>
              <w:ind w:right="-2"/>
              <w:jc w:val="center"/>
            </w:pPr>
            <w:r w:rsidRPr="004D21FB">
              <w:t>&lt;</w:t>
            </w:r>
            <w:r>
              <w:t xml:space="preserve"> </w:t>
            </w:r>
            <w:r w:rsidRPr="004D21FB">
              <w:t>70 km/h</w:t>
            </w:r>
          </w:p>
        </w:tc>
        <w:tc>
          <w:tcPr>
            <w:tcW w:w="1701" w:type="dxa"/>
            <w:vAlign w:val="center"/>
          </w:tcPr>
          <w:p w14:paraId="7F958ADC" w14:textId="7C2B8B68" w:rsidR="00113D36" w:rsidRPr="004D21FB" w:rsidRDefault="00113D36" w:rsidP="00113D36">
            <w:pPr>
              <w:pStyle w:val="Paragraphedeliste"/>
              <w:ind w:left="0" w:right="-2"/>
              <w:jc w:val="center"/>
            </w:pPr>
            <w:r w:rsidRPr="004D21FB">
              <w:t>&lt;</w:t>
            </w:r>
            <w:r>
              <w:t xml:space="preserve"> </w:t>
            </w:r>
            <w:r w:rsidRPr="004D21FB">
              <w:t>70 km/h</w:t>
            </w:r>
          </w:p>
        </w:tc>
      </w:tr>
      <w:tr w:rsidR="00113D36" w:rsidRPr="004D21FB" w14:paraId="23021F3E" w14:textId="77777777" w:rsidTr="00113D36">
        <w:trPr>
          <w:trHeight w:val="397"/>
          <w:jc w:val="center"/>
        </w:trPr>
        <w:tc>
          <w:tcPr>
            <w:tcW w:w="1134" w:type="dxa"/>
            <w:vAlign w:val="center"/>
          </w:tcPr>
          <w:p w14:paraId="5716ACFD" w14:textId="30376704" w:rsidR="00113D36" w:rsidRPr="007743B0" w:rsidRDefault="00113D36" w:rsidP="00113D36">
            <w:pPr>
              <w:pStyle w:val="Paragraphedeliste"/>
              <w:ind w:left="22" w:right="-2"/>
              <w:jc w:val="left"/>
              <w:rPr>
                <w:b/>
                <w:bCs/>
              </w:rPr>
            </w:pPr>
            <w:r w:rsidRPr="007743B0">
              <w:rPr>
                <w:b/>
                <w:bCs/>
              </w:rPr>
              <w:t>Neige</w:t>
            </w:r>
          </w:p>
        </w:tc>
        <w:tc>
          <w:tcPr>
            <w:tcW w:w="1701" w:type="dxa"/>
            <w:vAlign w:val="center"/>
          </w:tcPr>
          <w:p w14:paraId="231DE9E1" w14:textId="4330348F" w:rsidR="00113D36" w:rsidRPr="004D21FB" w:rsidRDefault="00113D36" w:rsidP="00113D36">
            <w:pPr>
              <w:pStyle w:val="Paragraphedeliste"/>
              <w:ind w:left="0" w:right="-2"/>
              <w:jc w:val="center"/>
            </w:pPr>
            <w:r w:rsidRPr="004D21FB">
              <w:t>4 cm</w:t>
            </w:r>
          </w:p>
        </w:tc>
        <w:tc>
          <w:tcPr>
            <w:tcW w:w="1701" w:type="dxa"/>
            <w:vAlign w:val="center"/>
          </w:tcPr>
          <w:p w14:paraId="1BF74BAA" w14:textId="51996697" w:rsidR="00113D36" w:rsidRPr="004D21FB" w:rsidRDefault="00113D36" w:rsidP="00113D36">
            <w:pPr>
              <w:ind w:right="-2"/>
              <w:jc w:val="center"/>
            </w:pPr>
            <w:r w:rsidRPr="004D21FB">
              <w:t>4 cm</w:t>
            </w:r>
          </w:p>
        </w:tc>
        <w:tc>
          <w:tcPr>
            <w:tcW w:w="1701" w:type="dxa"/>
            <w:vAlign w:val="center"/>
          </w:tcPr>
          <w:p w14:paraId="791E85DB" w14:textId="74BDF6FE" w:rsidR="00113D36" w:rsidRPr="004D21FB" w:rsidRDefault="00113D36" w:rsidP="00113D36">
            <w:pPr>
              <w:pStyle w:val="Paragraphedeliste"/>
              <w:ind w:left="0" w:right="-2"/>
              <w:jc w:val="center"/>
            </w:pPr>
            <w:r w:rsidRPr="004D21FB">
              <w:t>4 cm</w:t>
            </w:r>
          </w:p>
        </w:tc>
      </w:tr>
      <w:tr w:rsidR="00FA2CAC" w:rsidRPr="007743B0" w14:paraId="299F734D" w14:textId="77777777" w:rsidTr="007743B0">
        <w:trPr>
          <w:trHeight w:val="611"/>
          <w:jc w:val="center"/>
        </w:trPr>
        <w:tc>
          <w:tcPr>
            <w:tcW w:w="6237" w:type="dxa"/>
            <w:gridSpan w:val="4"/>
            <w:vAlign w:val="center"/>
          </w:tcPr>
          <w:p w14:paraId="15A9AEB1" w14:textId="6A4070D3" w:rsidR="00FA2CAC" w:rsidRPr="007743B0" w:rsidRDefault="00FA2CAC" w:rsidP="00113D36">
            <w:pPr>
              <w:pStyle w:val="Paragraphedeliste"/>
              <w:ind w:left="0" w:right="-2"/>
              <w:jc w:val="center"/>
              <w:rPr>
                <w:b/>
                <w:bCs/>
                <w:color w:val="FF0000"/>
              </w:rPr>
            </w:pPr>
            <w:r w:rsidRPr="007743B0">
              <w:rPr>
                <w:b/>
                <w:bCs/>
                <w:color w:val="FF0000"/>
              </w:rPr>
              <w:t>Au-delà de ces valeurs, les structures doivent être évacués</w:t>
            </w:r>
          </w:p>
        </w:tc>
      </w:tr>
    </w:tbl>
    <w:p w14:paraId="4EB6160B" w14:textId="77777777" w:rsidR="00113D36" w:rsidRPr="007743B0" w:rsidRDefault="00113D36" w:rsidP="000255C1">
      <w:pPr>
        <w:spacing w:line="276" w:lineRule="auto"/>
        <w:ind w:right="-2"/>
      </w:pPr>
    </w:p>
    <w:p w14:paraId="4335CF90" w14:textId="614859CF" w:rsidR="00113D36" w:rsidRPr="00113D36" w:rsidRDefault="00113D36" w:rsidP="00113D36">
      <w:pPr>
        <w:spacing w:after="120" w:line="276" w:lineRule="auto"/>
        <w:rPr>
          <w:b/>
          <w:bCs/>
        </w:rPr>
      </w:pPr>
      <w:r w:rsidRPr="00113D36">
        <w:rPr>
          <w:b/>
          <w:bCs/>
        </w:rPr>
        <w:t>Conduite à tenir en cas de vent 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13D36" w14:paraId="086A4DAB" w14:textId="77777777" w:rsidTr="007743B0">
        <w:trPr>
          <w:trHeight w:val="397"/>
          <w:jc w:val="center"/>
        </w:trPr>
        <w:tc>
          <w:tcPr>
            <w:tcW w:w="4535" w:type="dxa"/>
            <w:vAlign w:val="center"/>
          </w:tcPr>
          <w:p w14:paraId="6ACE4AC0" w14:textId="79EF4C5B" w:rsidR="00113D36" w:rsidRDefault="00113D36" w:rsidP="00FA2CAC">
            <w:pPr>
              <w:spacing w:line="276" w:lineRule="auto"/>
              <w:ind w:right="-2"/>
              <w:jc w:val="center"/>
            </w:pPr>
            <w:r w:rsidRPr="004D21FB">
              <w:rPr>
                <w:b/>
              </w:rPr>
              <w:t>Chapiteaux</w:t>
            </w:r>
          </w:p>
        </w:tc>
        <w:tc>
          <w:tcPr>
            <w:tcW w:w="4535" w:type="dxa"/>
            <w:vAlign w:val="center"/>
          </w:tcPr>
          <w:p w14:paraId="0716954D" w14:textId="20514147" w:rsidR="00113D36" w:rsidRDefault="00FA2CAC" w:rsidP="00FA2CAC">
            <w:pPr>
              <w:spacing w:line="276" w:lineRule="auto"/>
              <w:ind w:right="-2"/>
              <w:jc w:val="center"/>
            </w:pPr>
            <w:r w:rsidRPr="004D21FB">
              <w:rPr>
                <w:b/>
              </w:rPr>
              <w:t>Podiums</w:t>
            </w:r>
          </w:p>
        </w:tc>
      </w:tr>
      <w:tr w:rsidR="00FA2CAC" w14:paraId="3B28D5D2" w14:textId="77777777" w:rsidTr="007743B0">
        <w:trPr>
          <w:trHeight w:val="397"/>
          <w:jc w:val="center"/>
        </w:trPr>
        <w:tc>
          <w:tcPr>
            <w:tcW w:w="4535" w:type="dxa"/>
            <w:vAlign w:val="center"/>
          </w:tcPr>
          <w:p w14:paraId="079ADA84" w14:textId="75D2040C" w:rsidR="00FA2CAC" w:rsidRPr="00FA2CAC" w:rsidRDefault="00FA2CAC" w:rsidP="00FA2CAC">
            <w:pPr>
              <w:spacing w:line="276" w:lineRule="auto"/>
              <w:ind w:right="-2"/>
              <w:jc w:val="center"/>
            </w:pPr>
            <w:r>
              <w:t>R</w:t>
            </w:r>
            <w:r w:rsidRPr="004D21FB">
              <w:t>ideaux périphériques maintenus fermés</w:t>
            </w:r>
          </w:p>
        </w:tc>
        <w:tc>
          <w:tcPr>
            <w:tcW w:w="4535" w:type="dxa"/>
            <w:vAlign w:val="center"/>
          </w:tcPr>
          <w:p w14:paraId="5ABDB72B" w14:textId="60C4B7F4" w:rsidR="00FA2CAC" w:rsidRDefault="00FA2CAC" w:rsidP="00FA2CAC">
            <w:pPr>
              <w:spacing w:line="276" w:lineRule="auto"/>
              <w:ind w:right="-2"/>
              <w:jc w:val="center"/>
            </w:pPr>
            <w:r>
              <w:t>B</w:t>
            </w:r>
            <w:r w:rsidRPr="004D21FB">
              <w:t xml:space="preserve">âches du fond et joues de côtés </w:t>
            </w:r>
            <w:r>
              <w:t>à retirer</w:t>
            </w:r>
          </w:p>
        </w:tc>
      </w:tr>
    </w:tbl>
    <w:p w14:paraId="5B679A8E" w14:textId="77777777" w:rsidR="004D21FB" w:rsidRDefault="004D21FB" w:rsidP="000255C1">
      <w:pPr>
        <w:ind w:right="-2"/>
      </w:pPr>
    </w:p>
    <w:p w14:paraId="7047B3A7" w14:textId="77777777" w:rsidR="007743B0" w:rsidRPr="004D21FB" w:rsidRDefault="007743B0" w:rsidP="000255C1">
      <w:pPr>
        <w:ind w:right="-2"/>
      </w:pPr>
    </w:p>
    <w:p w14:paraId="0C57516B" w14:textId="77777777" w:rsidR="007743B0" w:rsidRPr="004108D4" w:rsidRDefault="007743B0" w:rsidP="007743B0">
      <w:pPr>
        <w:tabs>
          <w:tab w:val="left" w:leader="dot" w:pos="5670"/>
          <w:tab w:val="right" w:leader="dot" w:pos="10204"/>
        </w:tabs>
        <w:spacing w:line="276" w:lineRule="auto"/>
      </w:pPr>
      <w:r w:rsidRPr="004108D4">
        <w:t>Fait à</w:t>
      </w:r>
      <w:r>
        <w:tab/>
        <w:t xml:space="preserve"> </w:t>
      </w:r>
      <w:r w:rsidRPr="004108D4">
        <w:t>Le</w:t>
      </w:r>
      <w:r>
        <w:t xml:space="preserve"> </w:t>
      </w:r>
      <w:r>
        <w:tab/>
      </w:r>
    </w:p>
    <w:p w14:paraId="2DC69608" w14:textId="77777777" w:rsidR="004D21FB" w:rsidRDefault="004D21FB" w:rsidP="007743B0">
      <w:pPr>
        <w:spacing w:line="276" w:lineRule="auto"/>
        <w:ind w:right="-2"/>
      </w:pPr>
    </w:p>
    <w:p w14:paraId="4E134C67" w14:textId="77777777" w:rsidR="007743B0" w:rsidRPr="004D21FB" w:rsidRDefault="007743B0" w:rsidP="007743B0">
      <w:pPr>
        <w:spacing w:line="276" w:lineRule="auto"/>
        <w:ind w:right="-2"/>
      </w:pPr>
    </w:p>
    <w:p w14:paraId="36767504" w14:textId="6525815C" w:rsidR="004D21FB" w:rsidRPr="007743B0" w:rsidRDefault="004D21FB" w:rsidP="007743B0">
      <w:pPr>
        <w:spacing w:line="276" w:lineRule="auto"/>
        <w:rPr>
          <w:b/>
          <w:bCs/>
        </w:rPr>
      </w:pPr>
      <w:r w:rsidRPr="007743B0">
        <w:rPr>
          <w:b/>
          <w:bCs/>
        </w:rPr>
        <w:t>Le (la) Président(e) de l’association ou le (la) Maire</w:t>
      </w:r>
      <w:r w:rsidR="007743B0">
        <w:rPr>
          <w:b/>
          <w:bCs/>
        </w:rPr>
        <w:t>,</w:t>
      </w:r>
    </w:p>
    <w:p w14:paraId="1473144F" w14:textId="77777777" w:rsidR="007743B0" w:rsidRPr="004D21FB" w:rsidRDefault="007743B0" w:rsidP="007743B0">
      <w:pPr>
        <w:spacing w:line="276" w:lineRule="auto"/>
      </w:pPr>
    </w:p>
    <w:p w14:paraId="4EB242B5" w14:textId="5763240E" w:rsidR="00D95826" w:rsidRPr="007743B0" w:rsidRDefault="004D21FB" w:rsidP="007743B0">
      <w:pPr>
        <w:tabs>
          <w:tab w:val="right" w:leader="dot" w:pos="6237"/>
        </w:tabs>
        <w:spacing w:line="276" w:lineRule="auto"/>
        <w:rPr>
          <w:b/>
          <w:bCs/>
        </w:rPr>
      </w:pPr>
      <w:r w:rsidRPr="007743B0">
        <w:rPr>
          <w:b/>
          <w:bCs/>
        </w:rPr>
        <w:t>NOM Prénom</w:t>
      </w:r>
      <w:r w:rsidR="007743B0" w:rsidRPr="007743B0">
        <w:rPr>
          <w:b/>
          <w:bCs/>
        </w:rPr>
        <w:t xml:space="preserve"> </w:t>
      </w:r>
      <w:r w:rsidR="007743B0" w:rsidRPr="007743B0">
        <w:rPr>
          <w:b/>
          <w:bCs/>
        </w:rPr>
        <w:tab/>
      </w:r>
    </w:p>
    <w:p w14:paraId="0ACFAAE9" w14:textId="77777777" w:rsidR="007743B0" w:rsidRPr="007743B0" w:rsidRDefault="007743B0" w:rsidP="007743B0">
      <w:pPr>
        <w:spacing w:line="276" w:lineRule="auto"/>
        <w:rPr>
          <w:sz w:val="12"/>
          <w:szCs w:val="12"/>
        </w:rPr>
      </w:pPr>
    </w:p>
    <w:p w14:paraId="1AB9BC31" w14:textId="77777777" w:rsidR="007743B0" w:rsidRPr="007743B0" w:rsidRDefault="007743B0" w:rsidP="007743B0">
      <w:pPr>
        <w:spacing w:line="276" w:lineRule="auto"/>
        <w:ind w:firstLine="5954"/>
        <w:rPr>
          <w:b/>
          <w:bCs/>
        </w:rPr>
      </w:pPr>
      <w:r w:rsidRPr="007743B0">
        <w:rPr>
          <w:b/>
          <w:bCs/>
        </w:rPr>
        <w:t>Cachet + Signature</w:t>
      </w:r>
    </w:p>
    <w:p w14:paraId="6275698F" w14:textId="56E8D976" w:rsidR="007743B0" w:rsidRDefault="007743B0" w:rsidP="007743B0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F70E9" wp14:editId="617B6BF1">
                <wp:simplePos x="0" y="0"/>
                <wp:positionH relativeFrom="column">
                  <wp:posOffset>2650490</wp:posOffset>
                </wp:positionH>
                <wp:positionV relativeFrom="paragraph">
                  <wp:posOffset>85090</wp:posOffset>
                </wp:positionV>
                <wp:extent cx="3495675" cy="838200"/>
                <wp:effectExtent l="0" t="0" r="28575" b="19050"/>
                <wp:wrapNone/>
                <wp:docPr id="5926912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A66AD" id="Rectangle 1" o:spid="_x0000_s1026" style="position:absolute;margin-left:208.7pt;margin-top:6.7pt;width:275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" filled="f" strokecolor="#09101d [484]" strokeweight="1pt"/>
            </w:pict>
          </mc:Fallback>
        </mc:AlternateContent>
      </w:r>
    </w:p>
    <w:p w14:paraId="4ADD1643" w14:textId="77777777" w:rsidR="005E55A3" w:rsidRPr="00D95826" w:rsidRDefault="005E55A3" w:rsidP="007743B0">
      <w:pPr>
        <w:spacing w:line="276" w:lineRule="auto"/>
        <w:ind w:right="-2"/>
      </w:pPr>
    </w:p>
    <w:sectPr w:rsidR="005E55A3" w:rsidRPr="00D95826" w:rsidSect="00FA2CAC">
      <w:headerReference w:type="default" r:id="rId10"/>
      <w:pgSz w:w="11906" w:h="16838"/>
      <w:pgMar w:top="709" w:right="851" w:bottom="709" w:left="85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BB2C7" w14:textId="77777777" w:rsidR="00933B2D" w:rsidRDefault="00933B2D" w:rsidP="0084596F">
      <w:r>
        <w:separator/>
      </w:r>
    </w:p>
  </w:endnote>
  <w:endnote w:type="continuationSeparator" w:id="0">
    <w:p w14:paraId="6A50FB64" w14:textId="77777777" w:rsidR="00933B2D" w:rsidRDefault="00933B2D" w:rsidP="0084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7647842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107E2E" w14:textId="77777777" w:rsidR="007D1EEB" w:rsidRPr="003666E5" w:rsidRDefault="003666E5" w:rsidP="003666E5">
            <w:pPr>
              <w:pStyle w:val="Pieddepage"/>
              <w:jc w:val="right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1074E7DF" wp14:editId="6FEFFF72">
                  <wp:simplePos x="0" y="0"/>
                  <wp:positionH relativeFrom="margin">
                    <wp:posOffset>-378460</wp:posOffset>
                  </wp:positionH>
                  <wp:positionV relativeFrom="paragraph">
                    <wp:posOffset>-133350</wp:posOffset>
                  </wp:positionV>
                  <wp:extent cx="6876415" cy="371475"/>
                  <wp:effectExtent l="0" t="0" r="635" b="9525"/>
                  <wp:wrapNone/>
                  <wp:docPr id="1087035834" name="Image 108703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41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666E5">
              <w:rPr>
                <w:sz w:val="20"/>
                <w:szCs w:val="20"/>
              </w:rPr>
              <w:fldChar w:fldCharType="begin"/>
            </w:r>
            <w:r w:rsidRPr="003666E5">
              <w:rPr>
                <w:sz w:val="20"/>
                <w:szCs w:val="20"/>
              </w:rPr>
              <w:instrText>PAGE</w:instrText>
            </w:r>
            <w:r w:rsidRPr="003666E5">
              <w:rPr>
                <w:sz w:val="20"/>
                <w:szCs w:val="20"/>
              </w:rPr>
              <w:fldChar w:fldCharType="separate"/>
            </w:r>
            <w:r w:rsidRPr="003666E5">
              <w:rPr>
                <w:sz w:val="20"/>
                <w:szCs w:val="20"/>
              </w:rPr>
              <w:t>2</w:t>
            </w:r>
            <w:r w:rsidRPr="003666E5">
              <w:rPr>
                <w:sz w:val="20"/>
                <w:szCs w:val="20"/>
              </w:rPr>
              <w:fldChar w:fldCharType="end"/>
            </w:r>
            <w:r w:rsidRPr="003666E5">
              <w:rPr>
                <w:sz w:val="20"/>
                <w:szCs w:val="20"/>
              </w:rPr>
              <w:t xml:space="preserve"> / </w:t>
            </w:r>
            <w:r w:rsidRPr="003666E5">
              <w:rPr>
                <w:sz w:val="20"/>
                <w:szCs w:val="20"/>
              </w:rPr>
              <w:fldChar w:fldCharType="begin"/>
            </w:r>
            <w:r w:rsidRPr="003666E5">
              <w:rPr>
                <w:sz w:val="20"/>
                <w:szCs w:val="20"/>
              </w:rPr>
              <w:instrText>NUMPAGES</w:instrText>
            </w:r>
            <w:r w:rsidRPr="003666E5">
              <w:rPr>
                <w:sz w:val="20"/>
                <w:szCs w:val="20"/>
              </w:rPr>
              <w:fldChar w:fldCharType="separate"/>
            </w:r>
            <w:r w:rsidRPr="003666E5">
              <w:rPr>
                <w:sz w:val="20"/>
                <w:szCs w:val="20"/>
              </w:rPr>
              <w:t>2</w:t>
            </w:r>
            <w:r w:rsidRPr="003666E5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5EA74" w14:textId="77777777" w:rsidR="00933B2D" w:rsidRDefault="00933B2D" w:rsidP="0084596F">
      <w:r>
        <w:separator/>
      </w:r>
    </w:p>
  </w:footnote>
  <w:footnote w:type="continuationSeparator" w:id="0">
    <w:p w14:paraId="01619090" w14:textId="77777777" w:rsidR="00933B2D" w:rsidRDefault="00933B2D" w:rsidP="0084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4845A" w14:textId="3DFECAD5" w:rsidR="00E84537" w:rsidRPr="00E84537" w:rsidRDefault="00E84537" w:rsidP="00E84537">
    <w:pPr>
      <w:pStyle w:val="En-tte"/>
      <w:tabs>
        <w:tab w:val="clear" w:pos="4536"/>
        <w:tab w:val="clear" w:pos="9072"/>
      </w:tabs>
      <w:jc w:val="center"/>
      <w:rPr>
        <w:sz w:val="28"/>
        <w:szCs w:val="28"/>
      </w:rPr>
    </w:pPr>
    <w:r w:rsidRPr="00E84537">
      <w:rPr>
        <w:b/>
        <w:bCs/>
        <w:noProof/>
        <w:sz w:val="44"/>
        <w:szCs w:val="44"/>
      </w:rPr>
      <w:drawing>
        <wp:anchor distT="0" distB="0" distL="114300" distR="114300" simplePos="0" relativeHeight="251670528" behindDoc="0" locked="0" layoutInCell="1" allowOverlap="1" wp14:anchorId="241F9F2C" wp14:editId="33BCDFA3">
          <wp:simplePos x="0" y="0"/>
          <wp:positionH relativeFrom="column">
            <wp:posOffset>-436245</wp:posOffset>
          </wp:positionH>
          <wp:positionV relativeFrom="paragraph">
            <wp:posOffset>-240665</wp:posOffset>
          </wp:positionV>
          <wp:extent cx="1330548" cy="1195070"/>
          <wp:effectExtent l="0" t="0" r="3175" b="5080"/>
          <wp:wrapNone/>
          <wp:docPr id="202318825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239431" name="Image 12772394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548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D73ABF" w14:textId="6C8824F5" w:rsidR="004A7DB9" w:rsidRDefault="00933B2D" w:rsidP="00E84537">
    <w:pPr>
      <w:pStyle w:val="En-tte"/>
      <w:tabs>
        <w:tab w:val="clear" w:pos="4536"/>
        <w:tab w:val="clear" w:pos="9072"/>
      </w:tabs>
      <w:ind w:left="851"/>
      <w:jc w:val="center"/>
      <w:rPr>
        <w:b/>
        <w:bCs/>
        <w:sz w:val="40"/>
        <w:szCs w:val="40"/>
      </w:rPr>
    </w:pPr>
    <w:r w:rsidRPr="00933B2D">
      <w:rPr>
        <w:b/>
        <w:bCs/>
        <w:sz w:val="40"/>
        <w:szCs w:val="40"/>
      </w:rPr>
      <w:t>Formulaire de Réservation de Matériel</w:t>
    </w:r>
  </w:p>
  <w:p w14:paraId="47E5DBF7" w14:textId="77777777" w:rsidR="00A801C4" w:rsidRPr="006D65A0" w:rsidRDefault="00A801C4" w:rsidP="00A801C4">
    <w:pPr>
      <w:pStyle w:val="En-tte"/>
      <w:tabs>
        <w:tab w:val="clear" w:pos="4536"/>
        <w:tab w:val="clear" w:pos="9072"/>
      </w:tabs>
      <w:ind w:left="1560"/>
      <w:rPr>
        <w:b/>
        <w:bCs/>
        <w:sz w:val="36"/>
        <w:szCs w:val="36"/>
      </w:rPr>
    </w:pPr>
  </w:p>
  <w:p w14:paraId="583469CC" w14:textId="77777777" w:rsidR="00A801C4" w:rsidRPr="006D65A0" w:rsidRDefault="00A801C4" w:rsidP="00A801C4">
    <w:pPr>
      <w:pStyle w:val="En-tte"/>
      <w:tabs>
        <w:tab w:val="clear" w:pos="4536"/>
        <w:tab w:val="clear" w:pos="9072"/>
      </w:tabs>
      <w:ind w:left="1560"/>
      <w:rPr>
        <w:i/>
        <w:iCs/>
        <w:color w:val="808080" w:themeColor="background1" w:themeShade="80"/>
        <w:sz w:val="16"/>
        <w:szCs w:val="16"/>
      </w:rPr>
    </w:pPr>
    <w:r>
      <w:rPr>
        <w:i/>
        <w:iCs/>
        <w:color w:val="808080" w:themeColor="background1" w:themeShade="80"/>
        <w:sz w:val="16"/>
        <w:szCs w:val="16"/>
      </w:rPr>
      <w:t>Cadre réservé au Service Technique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67E3" w14:textId="09D59F50" w:rsidR="00FA2CAC" w:rsidRPr="00FA2CAC" w:rsidRDefault="00FA2CAC" w:rsidP="00FA2CAC">
    <w:pPr>
      <w:pStyle w:val="En-tte"/>
      <w:jc w:val="right"/>
      <w:rPr>
        <w:i/>
        <w:iCs/>
        <w:sz w:val="18"/>
        <w:szCs w:val="18"/>
      </w:rPr>
    </w:pPr>
    <w:r w:rsidRPr="00FA2CAC">
      <w:rPr>
        <w:i/>
        <w:iCs/>
        <w:sz w:val="18"/>
        <w:szCs w:val="18"/>
      </w:rPr>
      <w:t xml:space="preserve">CCCP – Formulaire </w:t>
    </w:r>
    <w:proofErr w:type="spellStart"/>
    <w:r w:rsidRPr="00FA2CAC">
      <w:rPr>
        <w:i/>
        <w:iCs/>
        <w:sz w:val="18"/>
        <w:szCs w:val="18"/>
      </w:rPr>
      <w:t>dde</w:t>
    </w:r>
    <w:proofErr w:type="spellEnd"/>
    <w:r w:rsidRPr="00FA2CAC">
      <w:rPr>
        <w:i/>
        <w:iCs/>
        <w:sz w:val="18"/>
        <w:szCs w:val="18"/>
      </w:rPr>
      <w:t xml:space="preserve"> résa mat. / Saison 202</w:t>
    </w:r>
    <w:r w:rsidR="001D3F74">
      <w:rPr>
        <w:i/>
        <w:iCs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1F0A"/>
    <w:multiLevelType w:val="hybridMultilevel"/>
    <w:tmpl w:val="F656FE64"/>
    <w:lvl w:ilvl="0" w:tplc="D098EA9C">
      <w:start w:val="1"/>
      <w:numFmt w:val="bullet"/>
      <w:lvlText w:val="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4D32"/>
    <w:multiLevelType w:val="hybridMultilevel"/>
    <w:tmpl w:val="68EC9570"/>
    <w:lvl w:ilvl="0" w:tplc="277C2B0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097"/>
    <w:multiLevelType w:val="hybridMultilevel"/>
    <w:tmpl w:val="A092728A"/>
    <w:lvl w:ilvl="0" w:tplc="581C9C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E0F34"/>
    <w:multiLevelType w:val="hybridMultilevel"/>
    <w:tmpl w:val="DA4C2FE2"/>
    <w:lvl w:ilvl="0" w:tplc="77149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0481A"/>
    <w:multiLevelType w:val="hybridMultilevel"/>
    <w:tmpl w:val="8FFAFB5E"/>
    <w:lvl w:ilvl="0" w:tplc="581C9C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4AE2"/>
    <w:multiLevelType w:val="hybridMultilevel"/>
    <w:tmpl w:val="29F4C9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A61DD"/>
    <w:multiLevelType w:val="hybridMultilevel"/>
    <w:tmpl w:val="629EA4B4"/>
    <w:lvl w:ilvl="0" w:tplc="0B7CD2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186A"/>
    <w:multiLevelType w:val="hybridMultilevel"/>
    <w:tmpl w:val="BE6CE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3025"/>
    <w:multiLevelType w:val="hybridMultilevel"/>
    <w:tmpl w:val="714281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76CEC"/>
    <w:multiLevelType w:val="hybridMultilevel"/>
    <w:tmpl w:val="A406E964"/>
    <w:lvl w:ilvl="0" w:tplc="BD4EE6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424366">
    <w:abstractNumId w:val="9"/>
  </w:num>
  <w:num w:numId="2" w16cid:durableId="1121341759">
    <w:abstractNumId w:val="9"/>
  </w:num>
  <w:num w:numId="3" w16cid:durableId="1327635025">
    <w:abstractNumId w:val="1"/>
  </w:num>
  <w:num w:numId="4" w16cid:durableId="397099532">
    <w:abstractNumId w:val="0"/>
  </w:num>
  <w:num w:numId="5" w16cid:durableId="801070914">
    <w:abstractNumId w:val="7"/>
  </w:num>
  <w:num w:numId="6" w16cid:durableId="1976794593">
    <w:abstractNumId w:val="6"/>
  </w:num>
  <w:num w:numId="7" w16cid:durableId="1428039210">
    <w:abstractNumId w:val="2"/>
  </w:num>
  <w:num w:numId="8" w16cid:durableId="1062757835">
    <w:abstractNumId w:val="3"/>
  </w:num>
  <w:num w:numId="9" w16cid:durableId="1636787447">
    <w:abstractNumId w:val="8"/>
  </w:num>
  <w:num w:numId="10" w16cid:durableId="329330639">
    <w:abstractNumId w:val="5"/>
  </w:num>
  <w:num w:numId="11" w16cid:durableId="656956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2D"/>
    <w:rsid w:val="000255C1"/>
    <w:rsid w:val="0004587D"/>
    <w:rsid w:val="00054E72"/>
    <w:rsid w:val="00067F88"/>
    <w:rsid w:val="00071C7B"/>
    <w:rsid w:val="00073E04"/>
    <w:rsid w:val="000B0DE3"/>
    <w:rsid w:val="000B2E1C"/>
    <w:rsid w:val="00106685"/>
    <w:rsid w:val="00113D36"/>
    <w:rsid w:val="001219EC"/>
    <w:rsid w:val="0012559D"/>
    <w:rsid w:val="00127C43"/>
    <w:rsid w:val="00154824"/>
    <w:rsid w:val="0016774B"/>
    <w:rsid w:val="00190F3C"/>
    <w:rsid w:val="00193683"/>
    <w:rsid w:val="001972EC"/>
    <w:rsid w:val="00197CAC"/>
    <w:rsid w:val="001B047B"/>
    <w:rsid w:val="001D3F74"/>
    <w:rsid w:val="0023676F"/>
    <w:rsid w:val="00251666"/>
    <w:rsid w:val="00260050"/>
    <w:rsid w:val="0029361E"/>
    <w:rsid w:val="002C792B"/>
    <w:rsid w:val="002D0047"/>
    <w:rsid w:val="002D3DF7"/>
    <w:rsid w:val="003666E5"/>
    <w:rsid w:val="003D1472"/>
    <w:rsid w:val="003D2119"/>
    <w:rsid w:val="00415DD1"/>
    <w:rsid w:val="00420CEF"/>
    <w:rsid w:val="00435A67"/>
    <w:rsid w:val="00455505"/>
    <w:rsid w:val="0045608B"/>
    <w:rsid w:val="004615C6"/>
    <w:rsid w:val="004923CB"/>
    <w:rsid w:val="004A6D13"/>
    <w:rsid w:val="004A7DB9"/>
    <w:rsid w:val="004C1F42"/>
    <w:rsid w:val="004C42BA"/>
    <w:rsid w:val="004D21FB"/>
    <w:rsid w:val="004E00A8"/>
    <w:rsid w:val="004F622C"/>
    <w:rsid w:val="005004A4"/>
    <w:rsid w:val="00514024"/>
    <w:rsid w:val="005222A7"/>
    <w:rsid w:val="00551066"/>
    <w:rsid w:val="00564FAB"/>
    <w:rsid w:val="00575C9F"/>
    <w:rsid w:val="005850B3"/>
    <w:rsid w:val="005D54E2"/>
    <w:rsid w:val="005E55A3"/>
    <w:rsid w:val="005F2890"/>
    <w:rsid w:val="005F7EAE"/>
    <w:rsid w:val="006220B4"/>
    <w:rsid w:val="0066131D"/>
    <w:rsid w:val="006C1329"/>
    <w:rsid w:val="006E6044"/>
    <w:rsid w:val="006F02D8"/>
    <w:rsid w:val="007040F0"/>
    <w:rsid w:val="007060E9"/>
    <w:rsid w:val="00735C2B"/>
    <w:rsid w:val="0074151D"/>
    <w:rsid w:val="00750A83"/>
    <w:rsid w:val="007669DB"/>
    <w:rsid w:val="007743B0"/>
    <w:rsid w:val="00785C4A"/>
    <w:rsid w:val="007B3825"/>
    <w:rsid w:val="007C2001"/>
    <w:rsid w:val="007C4BA7"/>
    <w:rsid w:val="007D1EEB"/>
    <w:rsid w:val="007F5605"/>
    <w:rsid w:val="0084596F"/>
    <w:rsid w:val="00853A87"/>
    <w:rsid w:val="00854AA1"/>
    <w:rsid w:val="0087635B"/>
    <w:rsid w:val="008859E5"/>
    <w:rsid w:val="008972A9"/>
    <w:rsid w:val="008E09F6"/>
    <w:rsid w:val="008E30EA"/>
    <w:rsid w:val="0092594A"/>
    <w:rsid w:val="00933B2D"/>
    <w:rsid w:val="00950917"/>
    <w:rsid w:val="009552EC"/>
    <w:rsid w:val="0099634D"/>
    <w:rsid w:val="009A4107"/>
    <w:rsid w:val="00A43330"/>
    <w:rsid w:val="00A76586"/>
    <w:rsid w:val="00A801C4"/>
    <w:rsid w:val="00A82E5F"/>
    <w:rsid w:val="00AC22F6"/>
    <w:rsid w:val="00B17F59"/>
    <w:rsid w:val="00B26E4A"/>
    <w:rsid w:val="00B4603A"/>
    <w:rsid w:val="00B47F21"/>
    <w:rsid w:val="00B510B5"/>
    <w:rsid w:val="00B8337F"/>
    <w:rsid w:val="00B83B2C"/>
    <w:rsid w:val="00BD3E17"/>
    <w:rsid w:val="00BE33B2"/>
    <w:rsid w:val="00C23FDB"/>
    <w:rsid w:val="00C27230"/>
    <w:rsid w:val="00C41B6F"/>
    <w:rsid w:val="00C460DB"/>
    <w:rsid w:val="00C548A4"/>
    <w:rsid w:val="00C56D4A"/>
    <w:rsid w:val="00C77102"/>
    <w:rsid w:val="00C92D38"/>
    <w:rsid w:val="00CC0AB0"/>
    <w:rsid w:val="00CD3CA3"/>
    <w:rsid w:val="00CE5F7B"/>
    <w:rsid w:val="00CF073C"/>
    <w:rsid w:val="00D122C8"/>
    <w:rsid w:val="00D52F2D"/>
    <w:rsid w:val="00D844CD"/>
    <w:rsid w:val="00D91601"/>
    <w:rsid w:val="00D95826"/>
    <w:rsid w:val="00DA11A0"/>
    <w:rsid w:val="00DA622A"/>
    <w:rsid w:val="00DD4876"/>
    <w:rsid w:val="00DD645A"/>
    <w:rsid w:val="00E3003C"/>
    <w:rsid w:val="00E73D26"/>
    <w:rsid w:val="00E744A8"/>
    <w:rsid w:val="00E84451"/>
    <w:rsid w:val="00E84537"/>
    <w:rsid w:val="00E85DA0"/>
    <w:rsid w:val="00E87EB7"/>
    <w:rsid w:val="00E938C9"/>
    <w:rsid w:val="00EC63B5"/>
    <w:rsid w:val="00EE4352"/>
    <w:rsid w:val="00F11049"/>
    <w:rsid w:val="00F27B68"/>
    <w:rsid w:val="00F460BB"/>
    <w:rsid w:val="00F57C66"/>
    <w:rsid w:val="00FA2CAC"/>
    <w:rsid w:val="00FA3552"/>
    <w:rsid w:val="00FC2D13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4DBAC"/>
  <w15:chartTrackingRefBased/>
  <w15:docId w15:val="{2B4C2018-ABF2-40A6-8177-CBA01083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0DB"/>
    <w:pPr>
      <w:spacing w:after="0" w:line="240" w:lineRule="auto"/>
      <w:jc w:val="both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459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4596F"/>
    <w:rPr>
      <w:rFonts w:ascii="Arial" w:hAnsi="Arial" w:cs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459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596F"/>
    <w:rPr>
      <w:rFonts w:ascii="Arial" w:hAnsi="Arial" w:cs="Arial"/>
      <w:sz w:val="24"/>
    </w:rPr>
  </w:style>
  <w:style w:type="character" w:styleId="Lienhypertexte">
    <w:name w:val="Hyperlink"/>
    <w:basedOn w:val="Policepardfaut"/>
    <w:uiPriority w:val="99"/>
    <w:unhideWhenUsed/>
    <w:rsid w:val="00E87E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7EB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5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5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-%20Gestion%20Administrative\En%20t&#234;te%20CCCP%20Tech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F5471-610B-49C2-A5F7-B447E89E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tête CCCP Tech</Template>
  <TotalTime>536</TotalTime>
  <Pages>4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sud digital</cp:lastModifiedBy>
  <cp:revision>17</cp:revision>
  <cp:lastPrinted>2024-08-01T06:57:00Z</cp:lastPrinted>
  <dcterms:created xsi:type="dcterms:W3CDTF">2024-04-26T13:26:00Z</dcterms:created>
  <dcterms:modified xsi:type="dcterms:W3CDTF">2024-12-23T13:23:00Z</dcterms:modified>
</cp:coreProperties>
</file>